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DCB4" w14:textId="77777777" w:rsidR="00362241" w:rsidRPr="00CF460A" w:rsidRDefault="00CF460A" w:rsidP="00CF460A">
      <w:pPr>
        <w:jc w:val="center"/>
        <w:rPr>
          <w:sz w:val="44"/>
          <w:szCs w:val="44"/>
          <w:u w:val="single"/>
        </w:rPr>
      </w:pPr>
      <w:bookmarkStart w:id="0" w:name="_GoBack"/>
      <w:bookmarkEnd w:id="0"/>
      <w:r w:rsidRPr="00CF460A">
        <w:rPr>
          <w:sz w:val="44"/>
          <w:szCs w:val="44"/>
          <w:u w:val="single"/>
        </w:rPr>
        <w:t>ARD Meeting Prep Sheet</w:t>
      </w:r>
    </w:p>
    <w:p w14:paraId="286DE226" w14:textId="77777777" w:rsidR="00397232" w:rsidRPr="00CF0EE5" w:rsidRDefault="00CF460A" w:rsidP="00CF0EE5">
      <w:pPr>
        <w:jc w:val="center"/>
        <w:rPr>
          <w:sz w:val="24"/>
          <w:szCs w:val="24"/>
        </w:rPr>
      </w:pPr>
      <w:r w:rsidRPr="00CF0EE5">
        <w:rPr>
          <w:sz w:val="24"/>
          <w:szCs w:val="24"/>
        </w:rPr>
        <w:t>Please complete this form and send to me two or more days prior to the ARD.  Completing this sheet will allow the ARD to go quicker and help in closing ARDs in a timely manner.</w:t>
      </w:r>
    </w:p>
    <w:p w14:paraId="1A89A6D8" w14:textId="0260C64B" w:rsidR="00397232" w:rsidRPr="00C9761E" w:rsidRDefault="00CF460A" w:rsidP="00C429F0">
      <w:pPr>
        <w:spacing w:after="0"/>
        <w:rPr>
          <w:rStyle w:val="Style1"/>
          <w:rFonts w:asciiTheme="minorHAnsi" w:hAnsiTheme="minorHAnsi"/>
          <w:sz w:val="36"/>
          <w:szCs w:val="36"/>
        </w:rPr>
      </w:pPr>
      <w:r w:rsidRPr="00C9761E">
        <w:rPr>
          <w:b/>
          <w:sz w:val="36"/>
          <w:szCs w:val="36"/>
        </w:rPr>
        <w:t>Student Name:</w:t>
      </w:r>
      <w:r w:rsidRPr="00C9761E">
        <w:rPr>
          <w:sz w:val="36"/>
          <w:szCs w:val="36"/>
        </w:rPr>
        <w:t xml:space="preserve">  </w:t>
      </w:r>
      <w:sdt>
        <w:sdtPr>
          <w:rPr>
            <w:rStyle w:val="Style1"/>
            <w:rFonts w:asciiTheme="minorHAnsi" w:hAnsiTheme="minorHAnsi"/>
            <w:sz w:val="36"/>
            <w:szCs w:val="36"/>
          </w:rPr>
          <w:id w:val="-572351845"/>
          <w:placeholder>
            <w:docPart w:val="F23A3AEF0AA5494595371DAF04C1CCC0"/>
          </w:placeholder>
        </w:sdtPr>
        <w:sdtEndPr>
          <w:rPr>
            <w:rStyle w:val="DefaultParagraphFont"/>
            <w:u w:val="none"/>
          </w:rPr>
        </w:sdtEndPr>
        <w:sdtContent>
          <w:r w:rsidR="00AD203B">
            <w:rPr>
              <w:rStyle w:val="Style1"/>
              <w:rFonts w:asciiTheme="minorHAnsi" w:hAnsiTheme="minorHAnsi"/>
              <w:sz w:val="36"/>
              <w:szCs w:val="36"/>
            </w:rPr>
            <w:t>John</w:t>
          </w:r>
          <w:r w:rsidR="000B3259">
            <w:rPr>
              <w:rStyle w:val="Style1"/>
              <w:rFonts w:asciiTheme="minorHAnsi" w:hAnsiTheme="minorHAnsi"/>
              <w:sz w:val="36"/>
              <w:szCs w:val="36"/>
            </w:rPr>
            <w:t xml:space="preserve"> </w:t>
          </w:r>
          <w:r w:rsidR="00AD203B">
            <w:rPr>
              <w:rStyle w:val="Style1"/>
              <w:rFonts w:asciiTheme="minorHAnsi" w:hAnsiTheme="minorHAnsi"/>
              <w:sz w:val="36"/>
              <w:szCs w:val="36"/>
            </w:rPr>
            <w:t>Doe</w:t>
          </w:r>
        </w:sdtContent>
      </w:sdt>
    </w:p>
    <w:p w14:paraId="2DD27A8C" w14:textId="77777777" w:rsidR="00DD4F2A" w:rsidRPr="00C9761E" w:rsidRDefault="00DD4F2A" w:rsidP="00C429F0">
      <w:pPr>
        <w:spacing w:after="0"/>
        <w:rPr>
          <w:rStyle w:val="Style1"/>
          <w:rFonts w:asciiTheme="minorHAnsi" w:hAnsiTheme="minorHAnsi"/>
        </w:rPr>
      </w:pPr>
      <w:r w:rsidRPr="00C9761E">
        <w:rPr>
          <w:rStyle w:val="Style1"/>
          <w:rFonts w:asciiTheme="minorHAnsi" w:hAnsiTheme="minorHAnsi"/>
          <w:b/>
          <w:sz w:val="36"/>
          <w:szCs w:val="36"/>
          <w:u w:val="none"/>
        </w:rPr>
        <w:t>Case Manager Name:</w:t>
      </w:r>
      <w:r w:rsidRPr="00C9761E">
        <w:rPr>
          <w:rStyle w:val="Style1"/>
          <w:rFonts w:asciiTheme="minorHAnsi" w:hAnsiTheme="minorHAnsi"/>
          <w:b/>
          <w:u w:val="none"/>
        </w:rPr>
        <w:t xml:space="preserve"> </w:t>
      </w:r>
      <w:sdt>
        <w:sdtPr>
          <w:rPr>
            <w:rStyle w:val="Style1"/>
            <w:rFonts w:asciiTheme="minorHAnsi" w:hAnsiTheme="minorHAnsi"/>
            <w:sz w:val="40"/>
            <w:szCs w:val="40"/>
          </w:rPr>
          <w:id w:val="-1039206884"/>
          <w:placeholder>
            <w:docPart w:val="9AA3451E237C47DBBF2FD0326A2C28DB"/>
          </w:placeholder>
        </w:sdtPr>
        <w:sdtEndPr>
          <w:rPr>
            <w:rStyle w:val="DefaultParagraphFont"/>
            <w:sz w:val="22"/>
            <w:szCs w:val="22"/>
            <w:u w:val="none"/>
          </w:rPr>
        </w:sdtEndPr>
        <w:sdtContent>
          <w:r w:rsidR="00356087">
            <w:rPr>
              <w:rStyle w:val="Style1"/>
              <w:rFonts w:asciiTheme="minorHAnsi" w:hAnsiTheme="minorHAnsi"/>
              <w:sz w:val="40"/>
              <w:szCs w:val="40"/>
            </w:rPr>
            <w:t>Zack Cartmel</w:t>
          </w:r>
        </w:sdtContent>
      </w:sdt>
    </w:p>
    <w:p w14:paraId="7EB40AAC" w14:textId="77777777" w:rsidR="00DD4F2A" w:rsidRPr="00C9761E" w:rsidRDefault="00DD4F2A" w:rsidP="00DD4F2A">
      <w:pPr>
        <w:jc w:val="center"/>
        <w:rPr>
          <w:rStyle w:val="Style1"/>
          <w:rFonts w:asciiTheme="minorHAnsi" w:hAnsiTheme="minorHAnsi"/>
          <w:b/>
          <w:i/>
          <w:sz w:val="36"/>
          <w:szCs w:val="36"/>
          <w:u w:val="none"/>
        </w:rPr>
      </w:pPr>
      <w:r w:rsidRPr="00C9761E">
        <w:rPr>
          <w:rStyle w:val="Style1"/>
          <w:rFonts w:asciiTheme="minorHAnsi" w:hAnsiTheme="minorHAnsi"/>
          <w:b/>
          <w:i/>
          <w:sz w:val="36"/>
          <w:szCs w:val="36"/>
          <w:u w:val="none"/>
        </w:rPr>
        <w:t>Recommended Instructional Services</w:t>
      </w:r>
    </w:p>
    <w:tbl>
      <w:tblPr>
        <w:tblStyle w:val="TableGrid"/>
        <w:tblW w:w="0" w:type="auto"/>
        <w:tblLook w:val="04A0" w:firstRow="1" w:lastRow="0" w:firstColumn="1" w:lastColumn="0" w:noHBand="0" w:noVBand="1"/>
      </w:tblPr>
      <w:tblGrid>
        <w:gridCol w:w="9350"/>
      </w:tblGrid>
      <w:tr w:rsidR="00DD4F2A" w14:paraId="71D37DB5" w14:textId="77777777" w:rsidTr="002473FB">
        <w:tc>
          <w:tcPr>
            <w:tcW w:w="9350" w:type="dxa"/>
          </w:tcPr>
          <w:p w14:paraId="5C0A6311" w14:textId="77777777" w:rsidR="00DD4F2A" w:rsidRDefault="00DD4F2A" w:rsidP="00DD4F2A">
            <w:r w:rsidRPr="00DD4F2A">
              <w:rPr>
                <w:b/>
                <w:sz w:val="40"/>
                <w:szCs w:val="40"/>
              </w:rPr>
              <w:t>Math:</w:t>
            </w:r>
            <w:r>
              <w:rPr>
                <w:b/>
              </w:rPr>
              <w:t xml:space="preserve">  </w:t>
            </w:r>
            <w:sdt>
              <w:sdtPr>
                <w:id w:val="718484206"/>
                <w:placeholder>
                  <w:docPart w:val="3C4036053F4E48A7BDA8E5F227BD3F32"/>
                </w:placeholder>
                <w:showingPlcHdr/>
                <w:dropDownList>
                  <w:listItem w:displayText="Resource" w:value="Resource"/>
                  <w:listItem w:displayText="Facilitated Support" w:value="Facilitated Support"/>
                  <w:listItem w:displayText="Inclusion Support" w:value="Inclusion Support"/>
                  <w:listItem w:displayText="Co-Teach" w:value="Co-Teach"/>
                  <w:listItem w:displayText="No support needed" w:value="No support needed"/>
                  <w:listItem w:displayText="blank" w:value=""/>
                </w:dropDownList>
              </w:sdtPr>
              <w:sdtEndPr/>
              <w:sdtContent>
                <w:r w:rsidR="00356087">
                  <w:rPr>
                    <w:rStyle w:val="PlaceholderText"/>
                  </w:rPr>
                  <w:t>Select a support service the student will receive.</w:t>
                </w:r>
              </w:sdtContent>
            </w:sdt>
          </w:p>
          <w:p w14:paraId="15876350" w14:textId="77777777" w:rsidR="00DD4F2A" w:rsidRPr="00DD4F2A" w:rsidRDefault="00DD4F2A" w:rsidP="00DD4F2A">
            <w:r w:rsidRPr="00DD4F2A">
              <w:rPr>
                <w:i/>
                <w:sz w:val="32"/>
                <w:szCs w:val="32"/>
              </w:rPr>
              <w:t>How many minutes:</w:t>
            </w:r>
            <w:r>
              <w:t xml:space="preserve"> </w:t>
            </w:r>
            <w:sdt>
              <w:sdtPr>
                <w:rPr>
                  <w:rStyle w:val="Style2"/>
                </w:rPr>
                <w:id w:val="-1190372380"/>
                <w:placeholder>
                  <w:docPart w:val="AD901068C2804CF8BCECD9A1A9BC0C56"/>
                </w:placeholder>
                <w:showingPlcHdr/>
              </w:sdtPr>
              <w:sdtEndPr>
                <w:rPr>
                  <w:rStyle w:val="DefaultParagraphFont"/>
                  <w:rFonts w:asciiTheme="minorHAnsi" w:hAnsiTheme="minorHAnsi"/>
                </w:rPr>
              </w:sdtEndPr>
              <w:sdtContent>
                <w:r w:rsidR="00356087">
                  <w:rPr>
                    <w:rStyle w:val="PlaceholderText"/>
                  </w:rPr>
                  <w:t>please enter time here.</w:t>
                </w:r>
              </w:sdtContent>
            </w:sdt>
          </w:p>
          <w:p w14:paraId="05F9A944" w14:textId="75C056C6" w:rsidR="00DD4F2A" w:rsidRPr="00DD4F2A" w:rsidRDefault="00DD4F2A" w:rsidP="00DD4F2A">
            <w:pPr>
              <w:rPr>
                <w:i/>
                <w:sz w:val="32"/>
                <w:szCs w:val="32"/>
              </w:rPr>
            </w:pPr>
            <w:r w:rsidRPr="00DD4F2A">
              <w:rPr>
                <w:i/>
                <w:sz w:val="32"/>
                <w:szCs w:val="32"/>
              </w:rPr>
              <w:t>Frequency:</w:t>
            </w:r>
            <w:r>
              <w:t xml:space="preserve"> </w:t>
            </w:r>
            <w:sdt>
              <w:sdtPr>
                <w:id w:val="806980205"/>
                <w:placeholder>
                  <w:docPart w:val="DC7E40B19E7F46499DE6704E0BF98356"/>
                </w:placeholder>
                <w:showingPlcHdr/>
                <w:dropDownList>
                  <w:listItem w:value="Choose an item."/>
                  <w:listItem w:displayText="Daily" w:value="Daily"/>
                  <w:listItem w:displayText="Weekly" w:value="Weekly"/>
                  <w:listItem w:displayText="Every 6 weeks" w:value="Every 6 weeks"/>
                </w:dropDownList>
              </w:sdtPr>
              <w:sdtEndPr/>
              <w:sdtContent>
                <w:r w:rsidR="009908DD">
                  <w:rPr>
                    <w:rStyle w:val="PlaceholderText"/>
                  </w:rPr>
                  <w:t>Please select a frequency.</w:t>
                </w:r>
              </w:sdtContent>
            </w:sdt>
          </w:p>
          <w:p w14:paraId="55DF47D4" w14:textId="77777777" w:rsidR="00DD4F2A" w:rsidRDefault="00DD4F2A">
            <w:pPr>
              <w:rPr>
                <w:b/>
              </w:rPr>
            </w:pPr>
          </w:p>
        </w:tc>
      </w:tr>
      <w:tr w:rsidR="00DD4F2A" w14:paraId="02D35B2A" w14:textId="77777777" w:rsidTr="002473FB">
        <w:tc>
          <w:tcPr>
            <w:tcW w:w="9350" w:type="dxa"/>
          </w:tcPr>
          <w:p w14:paraId="598A85F5" w14:textId="117F730D" w:rsidR="00DD4F2A" w:rsidRDefault="00DD4F2A" w:rsidP="00DD4F2A">
            <w:r>
              <w:rPr>
                <w:b/>
                <w:sz w:val="40"/>
                <w:szCs w:val="40"/>
              </w:rPr>
              <w:t xml:space="preserve">ELAR: </w:t>
            </w:r>
            <w:sdt>
              <w:sdtPr>
                <w:id w:val="-1481295086"/>
                <w:placeholder>
                  <w:docPart w:val="A4685339CB7F4EE5A659CFD2A447AB37"/>
                </w:placeholder>
                <w:showingPlcHdr/>
                <w:dropDownList>
                  <w:listItem w:displayText="Resource" w:value="Resource"/>
                  <w:listItem w:displayText="Facilitated Support" w:value="Facilitated Support"/>
                  <w:listItem w:displayText="Inclusion Support" w:value="Inclusion Support"/>
                  <w:listItem w:displayText="Co-Teach" w:value="Co-Teach"/>
                  <w:listItem w:displayText="No support needed" w:value="No support needed"/>
                  <w:listItem w:displayText="blank" w:value=""/>
                </w:dropDownList>
              </w:sdtPr>
              <w:sdtEndPr/>
              <w:sdtContent>
                <w:r w:rsidR="00A912CB">
                  <w:rPr>
                    <w:rStyle w:val="PlaceholderText"/>
                  </w:rPr>
                  <w:t>Select a support service the student will receive.</w:t>
                </w:r>
              </w:sdtContent>
            </w:sdt>
          </w:p>
          <w:p w14:paraId="3241F5ED" w14:textId="77777777" w:rsidR="00CF0EE5" w:rsidRPr="00DD4F2A" w:rsidRDefault="00CF0EE5" w:rsidP="00CF0EE5">
            <w:r w:rsidRPr="00DD4F2A">
              <w:rPr>
                <w:i/>
                <w:sz w:val="32"/>
                <w:szCs w:val="32"/>
              </w:rPr>
              <w:t>How many minutes:</w:t>
            </w:r>
            <w:r>
              <w:t xml:space="preserve"> </w:t>
            </w:r>
            <w:sdt>
              <w:sdtPr>
                <w:rPr>
                  <w:rStyle w:val="Style2"/>
                </w:rPr>
                <w:id w:val="1670678848"/>
                <w:placeholder>
                  <w:docPart w:val="B49E50C9101D42CDAA1443AEA4FD080B"/>
                </w:placeholder>
                <w:showingPlcHdr/>
              </w:sdtPr>
              <w:sdtEndPr>
                <w:rPr>
                  <w:rStyle w:val="DefaultParagraphFont"/>
                  <w:rFonts w:asciiTheme="minorHAnsi" w:hAnsiTheme="minorHAnsi"/>
                </w:rPr>
              </w:sdtEndPr>
              <w:sdtContent>
                <w:r>
                  <w:rPr>
                    <w:rStyle w:val="PlaceholderText"/>
                  </w:rPr>
                  <w:t>please enter time here.</w:t>
                </w:r>
              </w:sdtContent>
            </w:sdt>
          </w:p>
          <w:p w14:paraId="27844A7C" w14:textId="77777777" w:rsidR="00CF0EE5" w:rsidRPr="00DD4F2A" w:rsidRDefault="00CF0EE5" w:rsidP="00CF0EE5">
            <w:pPr>
              <w:rPr>
                <w:i/>
                <w:sz w:val="32"/>
                <w:szCs w:val="32"/>
              </w:rPr>
            </w:pPr>
            <w:r w:rsidRPr="00DD4F2A">
              <w:rPr>
                <w:i/>
                <w:sz w:val="32"/>
                <w:szCs w:val="32"/>
              </w:rPr>
              <w:t>Frequency:</w:t>
            </w:r>
            <w:r>
              <w:t xml:space="preserve"> </w:t>
            </w:r>
            <w:sdt>
              <w:sdtPr>
                <w:id w:val="-1129313195"/>
                <w:placeholder>
                  <w:docPart w:val="93897294006846C5A647051D5C62F2D1"/>
                </w:placeholder>
                <w:showingPlcHdr/>
                <w:dropDownList>
                  <w:listItem w:value="Choose an item."/>
                  <w:listItem w:displayText="Daily" w:value="Daily"/>
                  <w:listItem w:displayText="Weekly" w:value="Weekly"/>
                  <w:listItem w:displayText="Every 6 weeks" w:value="Every 6 weeks"/>
                </w:dropDownList>
              </w:sdtPr>
              <w:sdtEndPr/>
              <w:sdtContent>
                <w:r>
                  <w:rPr>
                    <w:rStyle w:val="PlaceholderText"/>
                  </w:rPr>
                  <w:t>Please select a frequency.</w:t>
                </w:r>
              </w:sdtContent>
            </w:sdt>
          </w:p>
          <w:p w14:paraId="192A322B" w14:textId="77777777" w:rsidR="00DD4F2A" w:rsidRPr="00CF0EE5" w:rsidRDefault="00DD4F2A">
            <w:pPr>
              <w:rPr>
                <w:i/>
                <w:sz w:val="32"/>
                <w:szCs w:val="32"/>
              </w:rPr>
            </w:pPr>
          </w:p>
        </w:tc>
      </w:tr>
      <w:tr w:rsidR="00DD4F2A" w14:paraId="69E4A257" w14:textId="77777777" w:rsidTr="002473FB">
        <w:tc>
          <w:tcPr>
            <w:tcW w:w="9350" w:type="dxa"/>
          </w:tcPr>
          <w:p w14:paraId="015D0EF0" w14:textId="04E2EC95" w:rsidR="00DD4F2A" w:rsidRDefault="00DD4F2A" w:rsidP="00DD4F2A">
            <w:r>
              <w:rPr>
                <w:b/>
                <w:sz w:val="40"/>
                <w:szCs w:val="40"/>
              </w:rPr>
              <w:t xml:space="preserve">Science: </w:t>
            </w:r>
            <w:sdt>
              <w:sdtPr>
                <w:id w:val="-899365230"/>
                <w:placeholder>
                  <w:docPart w:val="1110A83BD63148489D809BB94ABD0759"/>
                </w:placeholder>
                <w:showingPlcHdr/>
                <w:dropDownList>
                  <w:listItem w:displayText="Resource" w:value="Resource"/>
                  <w:listItem w:displayText="Facilitated Support" w:value="Facilitated Support"/>
                  <w:listItem w:displayText="Inclusion Support" w:value="Inclusion Support"/>
                  <w:listItem w:displayText="Co-Teach" w:value="Co-Teach"/>
                  <w:listItem w:displayText="No support needed" w:value="No support needed"/>
                  <w:listItem w:displayText="blank" w:value=""/>
                </w:dropDownList>
              </w:sdtPr>
              <w:sdtEndPr/>
              <w:sdtContent>
                <w:r w:rsidR="00A912CB">
                  <w:rPr>
                    <w:rStyle w:val="PlaceholderText"/>
                  </w:rPr>
                  <w:t>Select a support service the student will receive.</w:t>
                </w:r>
              </w:sdtContent>
            </w:sdt>
          </w:p>
          <w:p w14:paraId="6A12B4E6" w14:textId="77777777" w:rsidR="00CF0EE5" w:rsidRPr="00DD4F2A" w:rsidRDefault="00CF0EE5" w:rsidP="00CF0EE5">
            <w:r w:rsidRPr="00DD4F2A">
              <w:rPr>
                <w:i/>
                <w:sz w:val="32"/>
                <w:szCs w:val="32"/>
              </w:rPr>
              <w:t>How many minutes:</w:t>
            </w:r>
            <w:r>
              <w:t xml:space="preserve"> </w:t>
            </w:r>
            <w:sdt>
              <w:sdtPr>
                <w:rPr>
                  <w:rStyle w:val="Style2"/>
                </w:rPr>
                <w:id w:val="688184052"/>
                <w:placeholder>
                  <w:docPart w:val="00619DAADDD54896A94E7338D612CCFF"/>
                </w:placeholder>
                <w:showingPlcHdr/>
              </w:sdtPr>
              <w:sdtEndPr>
                <w:rPr>
                  <w:rStyle w:val="DefaultParagraphFont"/>
                  <w:rFonts w:asciiTheme="minorHAnsi" w:hAnsiTheme="minorHAnsi"/>
                </w:rPr>
              </w:sdtEndPr>
              <w:sdtContent>
                <w:r>
                  <w:rPr>
                    <w:rStyle w:val="PlaceholderText"/>
                  </w:rPr>
                  <w:t>please enter time here.</w:t>
                </w:r>
              </w:sdtContent>
            </w:sdt>
          </w:p>
          <w:p w14:paraId="6AB2D6BB" w14:textId="77777777" w:rsidR="00DD4F2A" w:rsidRPr="00CF0EE5" w:rsidRDefault="00CF0EE5">
            <w:pPr>
              <w:rPr>
                <w:i/>
                <w:sz w:val="32"/>
                <w:szCs w:val="32"/>
              </w:rPr>
            </w:pPr>
            <w:r w:rsidRPr="00DD4F2A">
              <w:rPr>
                <w:i/>
                <w:sz w:val="32"/>
                <w:szCs w:val="32"/>
              </w:rPr>
              <w:t>Frequency:</w:t>
            </w:r>
            <w:r>
              <w:t xml:space="preserve"> </w:t>
            </w:r>
            <w:sdt>
              <w:sdtPr>
                <w:id w:val="517587898"/>
                <w:placeholder>
                  <w:docPart w:val="2E275178E4464DA1B2E10960C4575534"/>
                </w:placeholder>
                <w:showingPlcHdr/>
                <w:dropDownList>
                  <w:listItem w:value="Choose an item."/>
                  <w:listItem w:displayText="Daily" w:value="Daily"/>
                  <w:listItem w:displayText="Weekly" w:value="Weekly"/>
                  <w:listItem w:displayText="Every 6 weeks" w:value="Every 6 weeks"/>
                </w:dropDownList>
              </w:sdtPr>
              <w:sdtEndPr/>
              <w:sdtContent>
                <w:r>
                  <w:rPr>
                    <w:rStyle w:val="PlaceholderText"/>
                  </w:rPr>
                  <w:t>Please select a frequency.</w:t>
                </w:r>
              </w:sdtContent>
            </w:sdt>
          </w:p>
        </w:tc>
      </w:tr>
      <w:tr w:rsidR="00DD4F2A" w14:paraId="4F872FDB" w14:textId="77777777" w:rsidTr="002473FB">
        <w:tc>
          <w:tcPr>
            <w:tcW w:w="9350" w:type="dxa"/>
          </w:tcPr>
          <w:p w14:paraId="0334DEB7" w14:textId="15328D5F" w:rsidR="00DD4F2A" w:rsidRDefault="00DD4F2A" w:rsidP="00DD4F2A">
            <w:r>
              <w:rPr>
                <w:b/>
                <w:sz w:val="40"/>
                <w:szCs w:val="40"/>
              </w:rPr>
              <w:t xml:space="preserve">Social Studies: </w:t>
            </w:r>
            <w:sdt>
              <w:sdtPr>
                <w:id w:val="-2109957359"/>
                <w:placeholder>
                  <w:docPart w:val="C770E7D78766479F8D82910281811CBC"/>
                </w:placeholder>
                <w:showingPlcHdr/>
                <w:dropDownList>
                  <w:listItem w:displayText="Resource" w:value="Resource"/>
                  <w:listItem w:displayText="Facilitated Support" w:value="Facilitated Support"/>
                  <w:listItem w:displayText="Inclusion Support" w:value="Inclusion Support"/>
                  <w:listItem w:displayText="Co-Teach" w:value="Co-Teach"/>
                  <w:listItem w:displayText="No support needed" w:value="No support needed"/>
                  <w:listItem w:displayText="blank" w:value=""/>
                </w:dropDownList>
              </w:sdtPr>
              <w:sdtEndPr/>
              <w:sdtContent>
                <w:r w:rsidR="00A912CB">
                  <w:rPr>
                    <w:rStyle w:val="PlaceholderText"/>
                  </w:rPr>
                  <w:t>Select a support service the student will receive.</w:t>
                </w:r>
              </w:sdtContent>
            </w:sdt>
          </w:p>
          <w:p w14:paraId="1E50D6AB" w14:textId="77777777" w:rsidR="00CF0EE5" w:rsidRPr="00DD4F2A" w:rsidRDefault="00CF0EE5" w:rsidP="00CF0EE5">
            <w:r w:rsidRPr="00DD4F2A">
              <w:rPr>
                <w:i/>
                <w:sz w:val="32"/>
                <w:szCs w:val="32"/>
              </w:rPr>
              <w:t>How many minutes:</w:t>
            </w:r>
            <w:r>
              <w:t xml:space="preserve"> </w:t>
            </w:r>
            <w:sdt>
              <w:sdtPr>
                <w:rPr>
                  <w:rStyle w:val="Style2"/>
                </w:rPr>
                <w:id w:val="-1765755749"/>
                <w:placeholder>
                  <w:docPart w:val="4926E65A154141C7BEF74570511983CB"/>
                </w:placeholder>
                <w:showingPlcHdr/>
              </w:sdtPr>
              <w:sdtEndPr>
                <w:rPr>
                  <w:rStyle w:val="DefaultParagraphFont"/>
                  <w:rFonts w:asciiTheme="minorHAnsi" w:hAnsiTheme="minorHAnsi"/>
                </w:rPr>
              </w:sdtEndPr>
              <w:sdtContent>
                <w:r>
                  <w:rPr>
                    <w:rStyle w:val="PlaceholderText"/>
                  </w:rPr>
                  <w:t>please enter time here.</w:t>
                </w:r>
              </w:sdtContent>
            </w:sdt>
          </w:p>
          <w:p w14:paraId="1E481CD7" w14:textId="77777777" w:rsidR="00DD4F2A" w:rsidRPr="00CF0EE5" w:rsidRDefault="00CF0EE5">
            <w:pPr>
              <w:rPr>
                <w:i/>
                <w:sz w:val="32"/>
                <w:szCs w:val="32"/>
              </w:rPr>
            </w:pPr>
            <w:r w:rsidRPr="00DD4F2A">
              <w:rPr>
                <w:i/>
                <w:sz w:val="32"/>
                <w:szCs w:val="32"/>
              </w:rPr>
              <w:t>Frequency:</w:t>
            </w:r>
            <w:r>
              <w:t xml:space="preserve"> </w:t>
            </w:r>
            <w:sdt>
              <w:sdtPr>
                <w:id w:val="249636441"/>
                <w:placeholder>
                  <w:docPart w:val="64199E7114EE46F2A12516A8A07C35F3"/>
                </w:placeholder>
                <w:showingPlcHdr/>
                <w:dropDownList>
                  <w:listItem w:value="Choose an item."/>
                  <w:listItem w:displayText="Daily" w:value="Daily"/>
                  <w:listItem w:displayText="Weekly" w:value="Weekly"/>
                  <w:listItem w:displayText="Every 6 weeks" w:value="Every 6 weeks"/>
                </w:dropDownList>
              </w:sdtPr>
              <w:sdtEndPr/>
              <w:sdtContent>
                <w:r>
                  <w:rPr>
                    <w:rStyle w:val="PlaceholderText"/>
                  </w:rPr>
                  <w:t>Please select a frequency.</w:t>
                </w:r>
              </w:sdtContent>
            </w:sdt>
          </w:p>
        </w:tc>
      </w:tr>
    </w:tbl>
    <w:p w14:paraId="1043D6E7" w14:textId="77777777" w:rsidR="00DD4F2A" w:rsidRPr="00DD4F2A" w:rsidRDefault="00DD4F2A">
      <w:pPr>
        <w:rPr>
          <w:b/>
        </w:rPr>
      </w:pPr>
    </w:p>
    <w:p w14:paraId="15981671" w14:textId="77777777" w:rsidR="002473FB" w:rsidRDefault="002473FB" w:rsidP="00CF0EE5">
      <w:pPr>
        <w:jc w:val="center"/>
        <w:rPr>
          <w:b/>
          <w:sz w:val="28"/>
          <w:szCs w:val="28"/>
        </w:rPr>
      </w:pPr>
    </w:p>
    <w:p w14:paraId="06A19B36" w14:textId="77777777" w:rsidR="002473FB" w:rsidRDefault="002473FB" w:rsidP="00CF0EE5">
      <w:pPr>
        <w:jc w:val="center"/>
        <w:rPr>
          <w:b/>
          <w:sz w:val="28"/>
          <w:szCs w:val="28"/>
        </w:rPr>
      </w:pPr>
    </w:p>
    <w:p w14:paraId="00CC15E7" w14:textId="77777777" w:rsidR="002473FB" w:rsidRDefault="002473FB" w:rsidP="00CF0EE5">
      <w:pPr>
        <w:jc w:val="center"/>
        <w:rPr>
          <w:b/>
          <w:sz w:val="28"/>
          <w:szCs w:val="28"/>
        </w:rPr>
      </w:pPr>
    </w:p>
    <w:p w14:paraId="3070E3A2" w14:textId="77777777" w:rsidR="002473FB" w:rsidRDefault="002473FB" w:rsidP="00CF0EE5">
      <w:pPr>
        <w:jc w:val="center"/>
        <w:rPr>
          <w:b/>
          <w:sz w:val="28"/>
          <w:szCs w:val="28"/>
        </w:rPr>
      </w:pPr>
    </w:p>
    <w:p w14:paraId="75D997D7" w14:textId="77777777" w:rsidR="002473FB" w:rsidRDefault="002473FB" w:rsidP="00CF0EE5">
      <w:pPr>
        <w:jc w:val="center"/>
        <w:rPr>
          <w:b/>
          <w:sz w:val="28"/>
          <w:szCs w:val="28"/>
        </w:rPr>
      </w:pPr>
    </w:p>
    <w:p w14:paraId="37A2FE37" w14:textId="77777777" w:rsidR="00DD4F2A" w:rsidRDefault="00CF0EE5" w:rsidP="00CF0EE5">
      <w:pPr>
        <w:jc w:val="center"/>
        <w:rPr>
          <w:b/>
          <w:sz w:val="28"/>
          <w:szCs w:val="28"/>
        </w:rPr>
      </w:pPr>
      <w:r w:rsidRPr="00CF0EE5">
        <w:rPr>
          <w:b/>
          <w:sz w:val="28"/>
          <w:szCs w:val="28"/>
        </w:rPr>
        <w:lastRenderedPageBreak/>
        <w:t>Please attach the transition interview to this form.</w:t>
      </w:r>
    </w:p>
    <w:p w14:paraId="02FF63D1" w14:textId="77777777" w:rsidR="005A437B" w:rsidRPr="005A437B" w:rsidRDefault="005A437B" w:rsidP="005A437B">
      <w:pPr>
        <w:jc w:val="center"/>
        <w:rPr>
          <w:b/>
          <w:sz w:val="28"/>
          <w:szCs w:val="28"/>
        </w:rPr>
      </w:pPr>
      <w:r w:rsidRPr="005A437B">
        <w:rPr>
          <w:b/>
          <w:sz w:val="28"/>
          <w:szCs w:val="28"/>
        </w:rPr>
        <w:t>Transition Interview</w:t>
      </w:r>
    </w:p>
    <w:p w14:paraId="1AA5089E" w14:textId="08E0E530" w:rsidR="005A437B" w:rsidRPr="005A437B" w:rsidRDefault="005A437B" w:rsidP="005A437B">
      <w:pPr>
        <w:spacing w:after="0"/>
        <w:rPr>
          <w:b/>
          <w:sz w:val="28"/>
          <w:szCs w:val="28"/>
        </w:rPr>
      </w:pPr>
      <w:r w:rsidRPr="005A437B">
        <w:rPr>
          <w:b/>
          <w:sz w:val="28"/>
          <w:szCs w:val="28"/>
        </w:rPr>
        <w:t xml:space="preserve">Student Name: </w:t>
      </w:r>
      <w:r w:rsidR="00AD203B">
        <w:rPr>
          <w:b/>
          <w:sz w:val="28"/>
          <w:szCs w:val="28"/>
        </w:rPr>
        <w:t>John</w:t>
      </w:r>
      <w:r w:rsidR="00C348D8">
        <w:rPr>
          <w:b/>
          <w:sz w:val="28"/>
          <w:szCs w:val="28"/>
        </w:rPr>
        <w:t xml:space="preserve"> </w:t>
      </w:r>
      <w:r w:rsidR="00AD203B">
        <w:rPr>
          <w:b/>
          <w:sz w:val="28"/>
          <w:szCs w:val="28"/>
        </w:rPr>
        <w:t>Doe</w:t>
      </w:r>
      <w:r w:rsidRPr="005A437B">
        <w:rPr>
          <w:b/>
          <w:sz w:val="28"/>
          <w:szCs w:val="28"/>
        </w:rPr>
        <w:t xml:space="preserve">  </w:t>
      </w:r>
      <w:r w:rsidR="00356087">
        <w:rPr>
          <w:b/>
          <w:sz w:val="28"/>
          <w:szCs w:val="28"/>
        </w:rPr>
        <w:t xml:space="preserve">  </w:t>
      </w:r>
      <w:r w:rsidR="0046231A">
        <w:rPr>
          <w:b/>
          <w:sz w:val="28"/>
          <w:szCs w:val="28"/>
        </w:rPr>
        <w:t xml:space="preserve">   </w:t>
      </w:r>
      <w:r w:rsidRPr="005A437B">
        <w:rPr>
          <w:b/>
          <w:sz w:val="28"/>
          <w:szCs w:val="28"/>
        </w:rPr>
        <w:t xml:space="preserve">  </w:t>
      </w:r>
      <w:r w:rsidR="00356087">
        <w:rPr>
          <w:b/>
          <w:sz w:val="28"/>
          <w:szCs w:val="28"/>
        </w:rPr>
        <w:t xml:space="preserve">              </w:t>
      </w:r>
      <w:r w:rsidRPr="005A437B">
        <w:rPr>
          <w:b/>
          <w:sz w:val="28"/>
          <w:szCs w:val="28"/>
        </w:rPr>
        <w:t xml:space="preserve">    </w:t>
      </w:r>
      <w:r w:rsidR="002473FB">
        <w:rPr>
          <w:b/>
          <w:sz w:val="28"/>
          <w:szCs w:val="28"/>
        </w:rPr>
        <w:t xml:space="preserve">                              </w:t>
      </w:r>
      <w:r w:rsidRPr="005A437B">
        <w:rPr>
          <w:b/>
          <w:sz w:val="28"/>
          <w:szCs w:val="28"/>
        </w:rPr>
        <w:t xml:space="preserve"> Date:</w:t>
      </w:r>
      <w:r w:rsidR="008A6B10">
        <w:rPr>
          <w:b/>
          <w:sz w:val="28"/>
          <w:szCs w:val="28"/>
        </w:rPr>
        <w:t xml:space="preserve"> 1/14/19</w:t>
      </w:r>
    </w:p>
    <w:p w14:paraId="48485803" w14:textId="19E1EB3C" w:rsidR="005A437B" w:rsidRPr="005A437B" w:rsidRDefault="005A437B" w:rsidP="005A437B">
      <w:pPr>
        <w:spacing w:after="0"/>
        <w:rPr>
          <w:b/>
          <w:sz w:val="28"/>
          <w:szCs w:val="28"/>
        </w:rPr>
      </w:pPr>
      <w:r w:rsidRPr="005A437B">
        <w:rPr>
          <w:b/>
          <w:sz w:val="28"/>
          <w:szCs w:val="28"/>
        </w:rPr>
        <w:t xml:space="preserve">DOB: </w:t>
      </w:r>
      <w:r w:rsidR="00C348D8">
        <w:rPr>
          <w:b/>
          <w:sz w:val="28"/>
          <w:szCs w:val="28"/>
        </w:rPr>
        <w:t>03/28/2005</w:t>
      </w:r>
      <w:r w:rsidR="00356087">
        <w:rPr>
          <w:b/>
          <w:sz w:val="28"/>
          <w:szCs w:val="28"/>
        </w:rPr>
        <w:t xml:space="preserve">  </w:t>
      </w:r>
      <w:r w:rsidRPr="005A437B">
        <w:rPr>
          <w:b/>
          <w:sz w:val="28"/>
          <w:szCs w:val="28"/>
        </w:rPr>
        <w:t xml:space="preserve">          </w:t>
      </w:r>
      <w:r w:rsidR="00356087">
        <w:rPr>
          <w:b/>
          <w:sz w:val="28"/>
          <w:szCs w:val="28"/>
        </w:rPr>
        <w:t xml:space="preserve">                    </w:t>
      </w:r>
      <w:r w:rsidRPr="005A437B">
        <w:rPr>
          <w:b/>
          <w:sz w:val="28"/>
          <w:szCs w:val="28"/>
        </w:rPr>
        <w:t xml:space="preserve">                                                    Grade:</w:t>
      </w:r>
      <w:r w:rsidR="0046231A">
        <w:rPr>
          <w:b/>
          <w:sz w:val="28"/>
          <w:szCs w:val="28"/>
        </w:rPr>
        <w:t xml:space="preserve"> </w:t>
      </w:r>
      <w:r w:rsidR="008A6B10">
        <w:rPr>
          <w:b/>
          <w:sz w:val="28"/>
          <w:szCs w:val="28"/>
        </w:rPr>
        <w:t>8</w:t>
      </w:r>
    </w:p>
    <w:p w14:paraId="1A6547EE" w14:textId="77777777" w:rsidR="005A437B" w:rsidRPr="005A437B" w:rsidRDefault="005A437B" w:rsidP="005A437B">
      <w:pPr>
        <w:spacing w:after="0"/>
        <w:rPr>
          <w:b/>
          <w:sz w:val="28"/>
          <w:szCs w:val="28"/>
        </w:rPr>
      </w:pPr>
      <w:r w:rsidRPr="005A437B">
        <w:rPr>
          <w:b/>
          <w:sz w:val="28"/>
          <w:szCs w:val="28"/>
        </w:rPr>
        <w:t>School Name:</w:t>
      </w:r>
      <w:r w:rsidR="0046231A">
        <w:rPr>
          <w:b/>
          <w:sz w:val="28"/>
          <w:szCs w:val="28"/>
        </w:rPr>
        <w:t xml:space="preserve"> </w:t>
      </w:r>
      <w:r w:rsidR="00356087">
        <w:rPr>
          <w:b/>
          <w:sz w:val="28"/>
          <w:szCs w:val="28"/>
        </w:rPr>
        <w:t>Summer Creek Middle School</w:t>
      </w:r>
    </w:p>
    <w:p w14:paraId="3A852AF6" w14:textId="77777777" w:rsidR="005A437B" w:rsidRDefault="005A437B" w:rsidP="005A437B">
      <w:pPr>
        <w:spacing w:after="0"/>
        <w:rPr>
          <w:b/>
          <w:sz w:val="28"/>
          <w:szCs w:val="28"/>
        </w:rPr>
      </w:pPr>
    </w:p>
    <w:p w14:paraId="21CDED5F" w14:textId="7114473D" w:rsidR="00356087" w:rsidRPr="00356087" w:rsidRDefault="003F3F1E" w:rsidP="005A437B">
      <w:pPr>
        <w:spacing w:after="0"/>
        <w:rPr>
          <w:b/>
          <w:color w:val="FF0000"/>
          <w:sz w:val="28"/>
          <w:szCs w:val="28"/>
        </w:rPr>
      </w:pPr>
      <w:r>
        <w:rPr>
          <w:b/>
          <w:color w:val="FF0000"/>
          <w:sz w:val="28"/>
          <w:szCs w:val="28"/>
        </w:rPr>
        <w:t>Transition i</w:t>
      </w:r>
      <w:r w:rsidR="00356087">
        <w:rPr>
          <w:b/>
          <w:color w:val="FF0000"/>
          <w:sz w:val="28"/>
          <w:szCs w:val="28"/>
        </w:rPr>
        <w:t>nterview was attempted using picture</w:t>
      </w:r>
      <w:r>
        <w:rPr>
          <w:b/>
          <w:color w:val="FF0000"/>
          <w:sz w:val="28"/>
          <w:szCs w:val="28"/>
        </w:rPr>
        <w:t xml:space="preserve"> cards but results are not likely </w:t>
      </w:r>
      <w:r w:rsidR="00356087">
        <w:rPr>
          <w:b/>
          <w:color w:val="FF0000"/>
          <w:sz w:val="28"/>
          <w:szCs w:val="28"/>
        </w:rPr>
        <w:t>meaningful.</w:t>
      </w:r>
    </w:p>
    <w:p w14:paraId="74180C5B" w14:textId="77777777" w:rsidR="002473FB" w:rsidRDefault="002473FB" w:rsidP="005A437B">
      <w:pPr>
        <w:spacing w:after="0"/>
        <w:jc w:val="center"/>
        <w:rPr>
          <w:b/>
          <w:sz w:val="27"/>
          <w:szCs w:val="27"/>
          <w:u w:val="single"/>
        </w:rPr>
      </w:pPr>
    </w:p>
    <w:p w14:paraId="599EFDC3" w14:textId="77777777" w:rsidR="005A437B" w:rsidRPr="005A437B" w:rsidRDefault="005A437B" w:rsidP="005A437B">
      <w:pPr>
        <w:spacing w:after="0"/>
        <w:jc w:val="center"/>
        <w:rPr>
          <w:b/>
          <w:sz w:val="27"/>
          <w:szCs w:val="27"/>
          <w:u w:val="single"/>
        </w:rPr>
      </w:pPr>
      <w:r w:rsidRPr="005A437B">
        <w:rPr>
          <w:b/>
          <w:sz w:val="27"/>
          <w:szCs w:val="27"/>
          <w:u w:val="single"/>
        </w:rPr>
        <w:t>Training/Education and Employment</w:t>
      </w:r>
    </w:p>
    <w:p w14:paraId="437A01AC" w14:textId="77777777" w:rsidR="005A437B" w:rsidRPr="005A437B" w:rsidRDefault="005A437B" w:rsidP="005A437B">
      <w:pPr>
        <w:numPr>
          <w:ilvl w:val="0"/>
          <w:numId w:val="2"/>
        </w:numPr>
        <w:contextualSpacing/>
        <w:rPr>
          <w:b/>
          <w:sz w:val="27"/>
          <w:szCs w:val="27"/>
        </w:rPr>
      </w:pPr>
      <w:r w:rsidRPr="005A437B">
        <w:rPr>
          <w:b/>
          <w:sz w:val="27"/>
          <w:szCs w:val="27"/>
        </w:rPr>
        <w:t xml:space="preserve"> What does student plan to do when finished with high school?  </w:t>
      </w:r>
    </w:p>
    <w:sdt>
      <w:sdtPr>
        <w:rPr>
          <w:b/>
          <w:sz w:val="27"/>
          <w:szCs w:val="27"/>
        </w:rPr>
        <w:id w:val="1447810032"/>
        <w:placeholder>
          <w:docPart w:val="EC44A89950D248F6981204EC7A371BC2"/>
        </w:placeholder>
        <w:showingPlcHdr/>
        <w:dropDownList>
          <w:listItem w:value="Choose an item."/>
          <w:listItem w:displayText="Work" w:value="Work"/>
          <w:listItem w:displayText="Junior College" w:value="Junior College"/>
          <w:listItem w:displayText="4 Year University" w:value="4 Year University"/>
          <w:listItem w:displayText="Technical School" w:value="Technical School"/>
          <w:listItem w:displayText="Apprenticeship" w:value="Apprenticeship"/>
          <w:listItem w:displayText="Military" w:value="Military"/>
        </w:dropDownList>
      </w:sdtPr>
      <w:sdtEndPr/>
      <w:sdtContent>
        <w:p w14:paraId="3A9F098A" w14:textId="77777777" w:rsidR="005A437B" w:rsidRPr="005A437B" w:rsidRDefault="00356087" w:rsidP="005A437B">
          <w:pPr>
            <w:ind w:left="360"/>
            <w:contextualSpacing/>
            <w:rPr>
              <w:b/>
              <w:sz w:val="27"/>
              <w:szCs w:val="27"/>
            </w:rPr>
          </w:pPr>
          <w:r w:rsidRPr="00C672A5">
            <w:rPr>
              <w:rStyle w:val="PlaceholderText"/>
            </w:rPr>
            <w:t>Choose an item.</w:t>
          </w:r>
        </w:p>
      </w:sdtContent>
    </w:sdt>
    <w:p w14:paraId="023DB5C0" w14:textId="77777777" w:rsidR="005A437B" w:rsidRPr="005A437B" w:rsidRDefault="005A437B" w:rsidP="005A437B">
      <w:pPr>
        <w:numPr>
          <w:ilvl w:val="0"/>
          <w:numId w:val="2"/>
        </w:numPr>
        <w:contextualSpacing/>
        <w:rPr>
          <w:b/>
          <w:sz w:val="27"/>
          <w:szCs w:val="27"/>
        </w:rPr>
      </w:pPr>
      <w:r w:rsidRPr="005A437B">
        <w:rPr>
          <w:b/>
          <w:sz w:val="27"/>
          <w:szCs w:val="27"/>
        </w:rPr>
        <w:t xml:space="preserve"> What would student like to study in college or technical school?</w:t>
      </w:r>
    </w:p>
    <w:sdt>
      <w:sdtPr>
        <w:rPr>
          <w:sz w:val="27"/>
          <w:szCs w:val="27"/>
        </w:rPr>
        <w:id w:val="2072762899"/>
        <w:placeholder>
          <w:docPart w:val="869CB54F80E041FD951A8E8BDE321EEB"/>
        </w:placeholder>
      </w:sdtPr>
      <w:sdtEndPr/>
      <w:sdtContent>
        <w:p w14:paraId="14722639" w14:textId="568DEA50" w:rsidR="005A437B" w:rsidRPr="005A437B" w:rsidRDefault="00AD203B" w:rsidP="005A437B">
          <w:pPr>
            <w:ind w:left="360"/>
            <w:contextualSpacing/>
            <w:rPr>
              <w:sz w:val="27"/>
              <w:szCs w:val="27"/>
            </w:rPr>
          </w:pPr>
          <w:r>
            <w:rPr>
              <w:sz w:val="27"/>
              <w:szCs w:val="27"/>
            </w:rPr>
            <w:t>John</w:t>
          </w:r>
          <w:r w:rsidR="001B11B2">
            <w:rPr>
              <w:sz w:val="27"/>
              <w:szCs w:val="27"/>
            </w:rPr>
            <w:t xml:space="preserve"> indicated he would like to learn about cleaning and sewing.</w:t>
          </w:r>
        </w:p>
      </w:sdtContent>
    </w:sdt>
    <w:p w14:paraId="428E80F7" w14:textId="7EBF5A62" w:rsidR="005A437B" w:rsidRPr="00153599" w:rsidRDefault="005A437B" w:rsidP="00153599">
      <w:pPr>
        <w:ind w:left="360"/>
        <w:contextualSpacing/>
        <w:rPr>
          <w:sz w:val="27"/>
          <w:szCs w:val="27"/>
        </w:rPr>
      </w:pPr>
      <w:r w:rsidRPr="005A437B">
        <w:rPr>
          <w:sz w:val="27"/>
          <w:szCs w:val="27"/>
        </w:rPr>
        <w:t>Write a statement of student’s responses that will form a transition goal.  See Example below:</w:t>
      </w:r>
    </w:p>
    <w:sdt>
      <w:sdtPr>
        <w:rPr>
          <w:b/>
          <w:sz w:val="28"/>
          <w:szCs w:val="28"/>
        </w:rPr>
        <w:id w:val="-1102794958"/>
        <w:placeholder>
          <w:docPart w:val="BB2B219EF7E444C485985D4DC35610FA"/>
        </w:placeholder>
        <w:showingPlcHdr/>
      </w:sdtPr>
      <w:sdtEndPr/>
      <w:sdtContent>
        <w:p w14:paraId="6FF66AD4" w14:textId="65611922" w:rsidR="005A437B" w:rsidRPr="005A437B" w:rsidRDefault="00153599" w:rsidP="005A437B">
          <w:pPr>
            <w:contextualSpacing/>
            <w:rPr>
              <w:b/>
              <w:sz w:val="28"/>
              <w:szCs w:val="28"/>
            </w:rPr>
          </w:pPr>
          <w:r>
            <w:rPr>
              <w:rStyle w:val="PlaceholderText"/>
            </w:rPr>
            <w:t>Write statement here</w:t>
          </w:r>
          <w:r w:rsidRPr="00C672A5">
            <w:rPr>
              <w:rStyle w:val="PlaceholderText"/>
            </w:rPr>
            <w:t>.</w:t>
          </w:r>
        </w:p>
      </w:sdtContent>
    </w:sdt>
    <w:p w14:paraId="5B6D44D2" w14:textId="77777777" w:rsidR="005A437B" w:rsidRPr="005A437B" w:rsidRDefault="005A437B" w:rsidP="005A437B">
      <w:pPr>
        <w:ind w:left="360"/>
        <w:contextualSpacing/>
        <w:rPr>
          <w:b/>
          <w:sz w:val="28"/>
          <w:szCs w:val="28"/>
        </w:rPr>
      </w:pPr>
      <w:r w:rsidRPr="005A437B">
        <w:rPr>
          <w:b/>
          <w:sz w:val="28"/>
          <w:szCs w:val="28"/>
        </w:rPr>
        <w:t xml:space="preserve"> </w:t>
      </w:r>
    </w:p>
    <w:p w14:paraId="09F6053C" w14:textId="77777777" w:rsidR="005A437B" w:rsidRPr="005A437B" w:rsidRDefault="005A437B" w:rsidP="005A437B">
      <w:pPr>
        <w:numPr>
          <w:ilvl w:val="0"/>
          <w:numId w:val="2"/>
        </w:numPr>
        <w:contextualSpacing/>
        <w:rPr>
          <w:b/>
          <w:sz w:val="27"/>
          <w:szCs w:val="27"/>
        </w:rPr>
      </w:pPr>
      <w:r w:rsidRPr="005A437B">
        <w:rPr>
          <w:b/>
          <w:sz w:val="27"/>
          <w:szCs w:val="27"/>
        </w:rPr>
        <w:t>Where would student like to work if employment is the goal after high school?</w:t>
      </w:r>
    </w:p>
    <w:sdt>
      <w:sdtPr>
        <w:rPr>
          <w:b/>
          <w:sz w:val="28"/>
          <w:szCs w:val="28"/>
        </w:rPr>
        <w:id w:val="-1588073032"/>
        <w:placeholder>
          <w:docPart w:val="869CB54F80E041FD951A8E8BDE321EEB"/>
        </w:placeholder>
      </w:sdtPr>
      <w:sdtEndPr/>
      <w:sdtContent>
        <w:p w14:paraId="3E337336" w14:textId="73395252" w:rsidR="005A437B" w:rsidRPr="005A437B" w:rsidRDefault="00AD203B" w:rsidP="005A437B">
          <w:pPr>
            <w:ind w:left="360"/>
            <w:contextualSpacing/>
            <w:rPr>
              <w:b/>
              <w:sz w:val="28"/>
              <w:szCs w:val="28"/>
            </w:rPr>
          </w:pPr>
          <w:r>
            <w:rPr>
              <w:b/>
              <w:sz w:val="28"/>
              <w:szCs w:val="28"/>
            </w:rPr>
            <w:t>John</w:t>
          </w:r>
          <w:r w:rsidR="001B11B2">
            <w:rPr>
              <w:b/>
              <w:sz w:val="28"/>
              <w:szCs w:val="28"/>
            </w:rPr>
            <w:t xml:space="preserve"> selected lawn and garden service</w:t>
          </w:r>
          <w:r w:rsidR="003F3F1E">
            <w:rPr>
              <w:b/>
              <w:sz w:val="28"/>
              <w:szCs w:val="28"/>
            </w:rPr>
            <w:t xml:space="preserve"> as what work he wants to try.</w:t>
          </w:r>
        </w:p>
      </w:sdtContent>
    </w:sdt>
    <w:p w14:paraId="56D7C318" w14:textId="77777777" w:rsidR="005A437B" w:rsidRPr="005A437B" w:rsidRDefault="005A437B" w:rsidP="005A437B">
      <w:pPr>
        <w:ind w:left="360"/>
        <w:contextualSpacing/>
        <w:rPr>
          <w:b/>
          <w:sz w:val="28"/>
          <w:szCs w:val="28"/>
        </w:rPr>
      </w:pPr>
      <w:r w:rsidRPr="005A437B">
        <w:rPr>
          <w:sz w:val="28"/>
          <w:szCs w:val="28"/>
        </w:rPr>
        <w:t>Write a statement of student’s response that will form a transition goal.  See example below</w:t>
      </w:r>
      <w:r w:rsidRPr="005A437B">
        <w:rPr>
          <w:b/>
          <w:sz w:val="28"/>
          <w:szCs w:val="28"/>
        </w:rPr>
        <w:t>.</w:t>
      </w:r>
    </w:p>
    <w:p w14:paraId="2E645FD0" w14:textId="77777777" w:rsidR="005A437B" w:rsidRPr="005A437B" w:rsidRDefault="005A437B" w:rsidP="005A437B">
      <w:pPr>
        <w:ind w:left="360"/>
        <w:contextualSpacing/>
        <w:rPr>
          <w:i/>
          <w:color w:val="000000"/>
          <w:sz w:val="27"/>
          <w:szCs w:val="27"/>
        </w:rPr>
      </w:pPr>
      <w:r w:rsidRPr="005A437B">
        <w:rPr>
          <w:b/>
          <w:i/>
          <w:color w:val="000000"/>
          <w:sz w:val="27"/>
          <w:szCs w:val="27"/>
        </w:rPr>
        <w:t>Training/education:</w:t>
      </w:r>
      <w:r w:rsidRPr="005A437B">
        <w:rPr>
          <w:i/>
          <w:color w:val="000000"/>
          <w:sz w:val="27"/>
          <w:szCs w:val="27"/>
        </w:rPr>
        <w:t xml:space="preserve"> Upon completion of high school, Jane will receive on the job training at El Chico restaurant. </w:t>
      </w:r>
    </w:p>
    <w:p w14:paraId="5BBC7E36" w14:textId="77777777" w:rsidR="005A437B" w:rsidRPr="005A437B" w:rsidRDefault="005A437B" w:rsidP="005A437B">
      <w:pPr>
        <w:ind w:left="360"/>
        <w:contextualSpacing/>
        <w:rPr>
          <w:i/>
          <w:color w:val="000000"/>
          <w:sz w:val="27"/>
          <w:szCs w:val="27"/>
        </w:rPr>
      </w:pPr>
      <w:r w:rsidRPr="005A437B">
        <w:rPr>
          <w:b/>
          <w:i/>
          <w:color w:val="000000"/>
          <w:sz w:val="27"/>
          <w:szCs w:val="27"/>
        </w:rPr>
        <w:t>Employment:</w:t>
      </w:r>
      <w:r w:rsidRPr="005A437B">
        <w:rPr>
          <w:i/>
          <w:color w:val="000000"/>
          <w:sz w:val="27"/>
          <w:szCs w:val="27"/>
        </w:rPr>
        <w:t xml:space="preserve"> She will improve her customer service skills as a hostess/waitress working full time.</w:t>
      </w:r>
    </w:p>
    <w:sdt>
      <w:sdtPr>
        <w:rPr>
          <w:b/>
          <w:i/>
          <w:sz w:val="28"/>
          <w:szCs w:val="28"/>
        </w:rPr>
        <w:id w:val="1595275577"/>
        <w:placeholder>
          <w:docPart w:val="869CB54F80E041FD951A8E8BDE321EEB"/>
        </w:placeholder>
      </w:sdtPr>
      <w:sdtEndPr/>
      <w:sdtContent>
        <w:p w14:paraId="6942BAAD" w14:textId="77777777" w:rsidR="005A437B" w:rsidRPr="005A437B" w:rsidRDefault="002473FB" w:rsidP="005A437B">
          <w:pPr>
            <w:ind w:left="360"/>
            <w:contextualSpacing/>
            <w:rPr>
              <w:b/>
              <w:i/>
              <w:sz w:val="28"/>
              <w:szCs w:val="28"/>
            </w:rPr>
          </w:pPr>
          <w:r>
            <w:rPr>
              <w:b/>
              <w:i/>
              <w:sz w:val="28"/>
              <w:szCs w:val="28"/>
            </w:rPr>
            <w:t>Enter Goal here</w:t>
          </w:r>
          <w:r w:rsidR="00B9014C">
            <w:rPr>
              <w:b/>
              <w:i/>
              <w:sz w:val="28"/>
              <w:szCs w:val="28"/>
            </w:rPr>
            <w:t>.</w:t>
          </w:r>
        </w:p>
      </w:sdtContent>
    </w:sdt>
    <w:p w14:paraId="40006F9D" w14:textId="77777777" w:rsidR="005A437B" w:rsidRPr="005A437B" w:rsidRDefault="005A437B" w:rsidP="005A437B">
      <w:pPr>
        <w:ind w:left="360"/>
        <w:contextualSpacing/>
        <w:rPr>
          <w:b/>
          <w:i/>
          <w:sz w:val="28"/>
          <w:szCs w:val="28"/>
        </w:rPr>
      </w:pPr>
    </w:p>
    <w:p w14:paraId="6BC6C209" w14:textId="77777777" w:rsidR="005A437B" w:rsidRPr="005A437B" w:rsidRDefault="005A437B" w:rsidP="005A437B">
      <w:pPr>
        <w:ind w:left="360"/>
        <w:contextualSpacing/>
        <w:jc w:val="center"/>
        <w:rPr>
          <w:b/>
          <w:i/>
          <w:sz w:val="28"/>
          <w:szCs w:val="28"/>
        </w:rPr>
      </w:pPr>
    </w:p>
    <w:p w14:paraId="430EB19B" w14:textId="77777777" w:rsidR="005A437B" w:rsidRPr="005A437B" w:rsidRDefault="005A437B" w:rsidP="005A437B">
      <w:pPr>
        <w:ind w:left="360"/>
        <w:contextualSpacing/>
        <w:jc w:val="center"/>
        <w:rPr>
          <w:b/>
          <w:i/>
          <w:sz w:val="28"/>
          <w:szCs w:val="28"/>
        </w:rPr>
      </w:pPr>
    </w:p>
    <w:p w14:paraId="25C05529" w14:textId="77777777" w:rsidR="005A437B" w:rsidRPr="005A437B" w:rsidRDefault="005A437B" w:rsidP="005A437B">
      <w:pPr>
        <w:ind w:left="360"/>
        <w:contextualSpacing/>
        <w:jc w:val="center"/>
        <w:rPr>
          <w:b/>
          <w:i/>
          <w:sz w:val="28"/>
          <w:szCs w:val="28"/>
        </w:rPr>
      </w:pPr>
    </w:p>
    <w:p w14:paraId="5E8FD52B" w14:textId="77777777" w:rsidR="005A437B" w:rsidRPr="005A437B" w:rsidRDefault="005A437B" w:rsidP="005A437B">
      <w:pPr>
        <w:ind w:left="360"/>
        <w:contextualSpacing/>
        <w:jc w:val="center"/>
        <w:rPr>
          <w:b/>
          <w:i/>
          <w:sz w:val="28"/>
          <w:szCs w:val="28"/>
        </w:rPr>
      </w:pPr>
    </w:p>
    <w:p w14:paraId="4EF1B334" w14:textId="77777777" w:rsidR="005A437B" w:rsidRPr="005A437B" w:rsidRDefault="005A437B" w:rsidP="005A437B">
      <w:pPr>
        <w:ind w:left="360"/>
        <w:contextualSpacing/>
        <w:jc w:val="center"/>
        <w:rPr>
          <w:b/>
          <w:i/>
          <w:sz w:val="28"/>
          <w:szCs w:val="28"/>
        </w:rPr>
      </w:pPr>
    </w:p>
    <w:p w14:paraId="2974B0E7" w14:textId="77777777" w:rsidR="005A437B" w:rsidRPr="005A437B" w:rsidRDefault="005A437B" w:rsidP="005A437B">
      <w:pPr>
        <w:ind w:left="360"/>
        <w:contextualSpacing/>
        <w:jc w:val="center"/>
        <w:rPr>
          <w:b/>
          <w:i/>
          <w:sz w:val="28"/>
          <w:szCs w:val="28"/>
        </w:rPr>
      </w:pPr>
    </w:p>
    <w:p w14:paraId="7CB34DAE" w14:textId="77777777" w:rsidR="002473FB" w:rsidRDefault="002473FB" w:rsidP="005A437B">
      <w:pPr>
        <w:ind w:left="360"/>
        <w:contextualSpacing/>
        <w:jc w:val="center"/>
        <w:rPr>
          <w:b/>
          <w:sz w:val="27"/>
          <w:szCs w:val="27"/>
          <w:u w:val="single"/>
        </w:rPr>
      </w:pPr>
    </w:p>
    <w:p w14:paraId="05B7FC28" w14:textId="77777777" w:rsidR="002473FB" w:rsidRDefault="002473FB" w:rsidP="005A437B">
      <w:pPr>
        <w:ind w:left="360"/>
        <w:contextualSpacing/>
        <w:jc w:val="center"/>
        <w:rPr>
          <w:b/>
          <w:sz w:val="27"/>
          <w:szCs w:val="27"/>
          <w:u w:val="single"/>
        </w:rPr>
      </w:pPr>
    </w:p>
    <w:p w14:paraId="7E514C64" w14:textId="77777777" w:rsidR="002473FB" w:rsidRDefault="002473FB" w:rsidP="005A437B">
      <w:pPr>
        <w:ind w:left="360"/>
        <w:contextualSpacing/>
        <w:jc w:val="center"/>
        <w:rPr>
          <w:b/>
          <w:sz w:val="27"/>
          <w:szCs w:val="27"/>
          <w:u w:val="single"/>
        </w:rPr>
      </w:pPr>
    </w:p>
    <w:p w14:paraId="0FEC8B92" w14:textId="77777777" w:rsidR="005A437B" w:rsidRPr="005A437B" w:rsidRDefault="005A437B" w:rsidP="005A437B">
      <w:pPr>
        <w:ind w:left="360"/>
        <w:contextualSpacing/>
        <w:jc w:val="center"/>
        <w:rPr>
          <w:b/>
          <w:sz w:val="27"/>
          <w:szCs w:val="27"/>
          <w:u w:val="single"/>
        </w:rPr>
      </w:pPr>
      <w:r w:rsidRPr="005A437B">
        <w:rPr>
          <w:b/>
          <w:sz w:val="27"/>
          <w:szCs w:val="27"/>
          <w:u w:val="single"/>
        </w:rPr>
        <w:t>Independent Living Skills</w:t>
      </w:r>
    </w:p>
    <w:p w14:paraId="00B3219B" w14:textId="77777777" w:rsidR="005A437B" w:rsidRDefault="005A437B" w:rsidP="005A437B">
      <w:pPr>
        <w:numPr>
          <w:ilvl w:val="0"/>
          <w:numId w:val="3"/>
        </w:numPr>
        <w:contextualSpacing/>
        <w:rPr>
          <w:b/>
          <w:sz w:val="27"/>
          <w:szCs w:val="27"/>
        </w:rPr>
      </w:pPr>
      <w:r w:rsidRPr="005A437B">
        <w:rPr>
          <w:sz w:val="27"/>
          <w:szCs w:val="27"/>
        </w:rPr>
        <w:t xml:space="preserve"> </w:t>
      </w:r>
      <w:r w:rsidRPr="005A437B">
        <w:rPr>
          <w:b/>
          <w:sz w:val="27"/>
          <w:szCs w:val="27"/>
        </w:rPr>
        <w:t>Where do you plan to live after graduating from high school?</w:t>
      </w:r>
    </w:p>
    <w:p w14:paraId="731CE84F" w14:textId="2B36EF6F" w:rsidR="002473FB" w:rsidRPr="005A437B" w:rsidRDefault="00AD203B" w:rsidP="002473FB">
      <w:pPr>
        <w:ind w:left="720"/>
        <w:contextualSpacing/>
        <w:rPr>
          <w:b/>
          <w:sz w:val="27"/>
          <w:szCs w:val="27"/>
        </w:rPr>
      </w:pPr>
      <w:r>
        <w:rPr>
          <w:b/>
          <w:sz w:val="27"/>
          <w:szCs w:val="27"/>
        </w:rPr>
        <w:t>John</w:t>
      </w:r>
      <w:r w:rsidR="003F3F1E">
        <w:rPr>
          <w:b/>
          <w:sz w:val="27"/>
          <w:szCs w:val="27"/>
        </w:rPr>
        <w:t xml:space="preserve"> selected that he would want to live with family.</w:t>
      </w:r>
    </w:p>
    <w:p w14:paraId="370916F6" w14:textId="77777777" w:rsidR="005A437B" w:rsidRPr="005A437B" w:rsidRDefault="005A437B" w:rsidP="005A437B">
      <w:pPr>
        <w:numPr>
          <w:ilvl w:val="0"/>
          <w:numId w:val="3"/>
        </w:numPr>
        <w:contextualSpacing/>
        <w:rPr>
          <w:b/>
          <w:sz w:val="27"/>
          <w:szCs w:val="27"/>
        </w:rPr>
      </w:pPr>
      <w:r w:rsidRPr="005A437B">
        <w:rPr>
          <w:b/>
          <w:sz w:val="27"/>
          <w:szCs w:val="27"/>
        </w:rPr>
        <w:t>What skills will you need, if any, to accomplish the above goal?</w:t>
      </w:r>
    </w:p>
    <w:p w14:paraId="72C2AEE9" w14:textId="77777777" w:rsidR="005A437B" w:rsidRPr="005A437B" w:rsidRDefault="005A437B" w:rsidP="005A437B">
      <w:pPr>
        <w:ind w:left="720"/>
        <w:contextualSpacing/>
        <w:rPr>
          <w:i/>
          <w:sz w:val="27"/>
          <w:szCs w:val="27"/>
        </w:rPr>
      </w:pPr>
      <w:r w:rsidRPr="005A437B">
        <w:rPr>
          <w:i/>
          <w:sz w:val="27"/>
          <w:szCs w:val="27"/>
        </w:rPr>
        <w:t xml:space="preserve">Example: student may need to know how to pay bills, how to select a dormitory or any skill student does not have that they will need to reach independent living goal. </w:t>
      </w:r>
    </w:p>
    <w:sdt>
      <w:sdtPr>
        <w:rPr>
          <w:i/>
          <w:sz w:val="27"/>
          <w:szCs w:val="27"/>
        </w:rPr>
        <w:id w:val="2026815803"/>
        <w:placeholder>
          <w:docPart w:val="D49D746071CB4FD68D584936DB2C268D"/>
        </w:placeholder>
      </w:sdtPr>
      <w:sdtEndPr/>
      <w:sdtContent>
        <w:p w14:paraId="31BD0ECA" w14:textId="77777777" w:rsidR="00320559" w:rsidRDefault="00320559" w:rsidP="005A437B">
          <w:pPr>
            <w:ind w:left="720"/>
            <w:contextualSpacing/>
            <w:rPr>
              <w:i/>
              <w:sz w:val="27"/>
              <w:szCs w:val="27"/>
            </w:rPr>
          </w:pPr>
        </w:p>
        <w:p w14:paraId="3CED35D2" w14:textId="77777777" w:rsidR="005A437B" w:rsidRPr="005A437B" w:rsidRDefault="002473FB" w:rsidP="00320559">
          <w:pPr>
            <w:contextualSpacing/>
            <w:rPr>
              <w:i/>
              <w:sz w:val="27"/>
              <w:szCs w:val="27"/>
            </w:rPr>
          </w:pPr>
          <w:r>
            <w:rPr>
              <w:i/>
              <w:sz w:val="27"/>
              <w:szCs w:val="27"/>
            </w:rPr>
            <w:t>Enter text here.</w:t>
          </w:r>
        </w:p>
      </w:sdtContent>
    </w:sdt>
    <w:p w14:paraId="73369C57" w14:textId="77777777" w:rsidR="005A437B" w:rsidRDefault="005A437B" w:rsidP="005A437B">
      <w:pPr>
        <w:ind w:left="720"/>
        <w:contextualSpacing/>
        <w:rPr>
          <w:i/>
          <w:sz w:val="27"/>
          <w:szCs w:val="27"/>
        </w:rPr>
      </w:pPr>
    </w:p>
    <w:p w14:paraId="1118BAC2" w14:textId="77777777" w:rsidR="00320559" w:rsidRDefault="00320559" w:rsidP="00320559">
      <w:pPr>
        <w:ind w:left="720"/>
        <w:contextualSpacing/>
        <w:jc w:val="center"/>
        <w:rPr>
          <w:b/>
          <w:sz w:val="27"/>
          <w:szCs w:val="27"/>
          <w:u w:val="single"/>
        </w:rPr>
      </w:pPr>
      <w:r w:rsidRPr="00320559">
        <w:rPr>
          <w:b/>
          <w:sz w:val="27"/>
          <w:szCs w:val="27"/>
          <w:u w:val="single"/>
        </w:rPr>
        <w:t>Strengths and Weaknesses</w:t>
      </w:r>
    </w:p>
    <w:p w14:paraId="7CC14F68" w14:textId="77777777" w:rsidR="00320559" w:rsidRDefault="00320559" w:rsidP="00320559">
      <w:pPr>
        <w:ind w:left="720"/>
        <w:contextualSpacing/>
        <w:jc w:val="center"/>
        <w:rPr>
          <w:b/>
          <w:sz w:val="27"/>
          <w:szCs w:val="27"/>
          <w:u w:val="single"/>
        </w:rPr>
      </w:pPr>
    </w:p>
    <w:p w14:paraId="1F104C0F" w14:textId="77777777" w:rsidR="00320559" w:rsidRDefault="00320559" w:rsidP="00320559">
      <w:pPr>
        <w:ind w:left="720"/>
        <w:contextualSpacing/>
        <w:rPr>
          <w:b/>
          <w:sz w:val="27"/>
          <w:szCs w:val="27"/>
        </w:rPr>
      </w:pPr>
      <w:r>
        <w:rPr>
          <w:b/>
          <w:sz w:val="27"/>
          <w:szCs w:val="27"/>
        </w:rPr>
        <w:t>List at least two strengths that the student has that will enable the student to reach their transition goal that was listed above.</w:t>
      </w:r>
    </w:p>
    <w:p w14:paraId="4F4297EA" w14:textId="20926948" w:rsidR="00320559" w:rsidRDefault="00320559" w:rsidP="00320559">
      <w:pPr>
        <w:ind w:left="720"/>
        <w:contextualSpacing/>
        <w:rPr>
          <w:b/>
          <w:sz w:val="27"/>
          <w:szCs w:val="27"/>
        </w:rPr>
      </w:pPr>
      <w:r>
        <w:rPr>
          <w:b/>
          <w:sz w:val="27"/>
          <w:szCs w:val="27"/>
        </w:rPr>
        <w:t>1.</w:t>
      </w:r>
      <w:r w:rsidR="001B11B2">
        <w:rPr>
          <w:b/>
          <w:sz w:val="27"/>
          <w:szCs w:val="27"/>
        </w:rPr>
        <w:t xml:space="preserve"> </w:t>
      </w:r>
      <w:r w:rsidR="00AD203B">
        <w:rPr>
          <w:b/>
          <w:sz w:val="27"/>
          <w:szCs w:val="27"/>
        </w:rPr>
        <w:t>John</w:t>
      </w:r>
      <w:r w:rsidR="00153599">
        <w:rPr>
          <w:b/>
          <w:sz w:val="27"/>
          <w:szCs w:val="27"/>
        </w:rPr>
        <w:t xml:space="preserve"> is capable of sitting and learning 1 on 1 with a teacher</w:t>
      </w:r>
      <w:r w:rsidR="003F3F1E">
        <w:rPr>
          <w:b/>
          <w:sz w:val="27"/>
          <w:szCs w:val="27"/>
        </w:rPr>
        <w:t xml:space="preserve"> for 20 minutes with small breaks of reinforcement.</w:t>
      </w:r>
    </w:p>
    <w:p w14:paraId="48CADC40" w14:textId="70F9EF6B" w:rsidR="00320559" w:rsidRDefault="00320559" w:rsidP="00320559">
      <w:pPr>
        <w:ind w:left="720"/>
        <w:contextualSpacing/>
        <w:rPr>
          <w:b/>
          <w:sz w:val="27"/>
          <w:szCs w:val="27"/>
        </w:rPr>
      </w:pPr>
      <w:r>
        <w:rPr>
          <w:b/>
          <w:sz w:val="27"/>
          <w:szCs w:val="27"/>
        </w:rPr>
        <w:t>2.</w:t>
      </w:r>
      <w:r w:rsidR="001B11B2">
        <w:rPr>
          <w:b/>
          <w:sz w:val="27"/>
          <w:szCs w:val="27"/>
        </w:rPr>
        <w:t xml:space="preserve"> </w:t>
      </w:r>
      <w:r w:rsidR="00AD203B">
        <w:rPr>
          <w:b/>
          <w:sz w:val="27"/>
          <w:szCs w:val="27"/>
        </w:rPr>
        <w:t>John</w:t>
      </w:r>
      <w:r w:rsidR="001B11B2">
        <w:rPr>
          <w:b/>
          <w:sz w:val="27"/>
          <w:szCs w:val="27"/>
        </w:rPr>
        <w:t xml:space="preserve"> has great listener responding skills and follows directions well</w:t>
      </w:r>
      <w:r w:rsidR="003F3F1E">
        <w:rPr>
          <w:b/>
          <w:sz w:val="27"/>
          <w:szCs w:val="27"/>
        </w:rPr>
        <w:t>.</w:t>
      </w:r>
    </w:p>
    <w:p w14:paraId="1F74D8B2" w14:textId="4B3D7DB5" w:rsidR="008A6B10" w:rsidRDefault="008A6B10" w:rsidP="00320559">
      <w:pPr>
        <w:ind w:left="720"/>
        <w:contextualSpacing/>
        <w:rPr>
          <w:b/>
          <w:sz w:val="27"/>
          <w:szCs w:val="27"/>
        </w:rPr>
      </w:pPr>
      <w:r>
        <w:rPr>
          <w:b/>
          <w:sz w:val="27"/>
          <w:szCs w:val="27"/>
        </w:rPr>
        <w:t xml:space="preserve">3. </w:t>
      </w:r>
      <w:r w:rsidR="00AD203B">
        <w:rPr>
          <w:b/>
          <w:sz w:val="27"/>
          <w:szCs w:val="27"/>
        </w:rPr>
        <w:t>John</w:t>
      </w:r>
      <w:r>
        <w:rPr>
          <w:b/>
          <w:sz w:val="27"/>
          <w:szCs w:val="27"/>
        </w:rPr>
        <w:t xml:space="preserve"> is </w:t>
      </w:r>
      <w:proofErr w:type="gramStart"/>
      <w:r>
        <w:rPr>
          <w:b/>
          <w:sz w:val="27"/>
          <w:szCs w:val="27"/>
        </w:rPr>
        <w:t>imitate</w:t>
      </w:r>
      <w:proofErr w:type="gramEnd"/>
      <w:r>
        <w:rPr>
          <w:b/>
          <w:sz w:val="27"/>
          <w:szCs w:val="27"/>
        </w:rPr>
        <w:t xml:space="preserve"> sentences and imitate motor movements well.</w:t>
      </w:r>
    </w:p>
    <w:p w14:paraId="297060D6" w14:textId="77777777" w:rsidR="00320559" w:rsidRDefault="00320559" w:rsidP="00320559">
      <w:pPr>
        <w:ind w:left="720"/>
        <w:contextualSpacing/>
        <w:rPr>
          <w:b/>
          <w:sz w:val="27"/>
          <w:szCs w:val="27"/>
        </w:rPr>
      </w:pPr>
    </w:p>
    <w:p w14:paraId="573FC68F" w14:textId="77777777" w:rsidR="00320559" w:rsidRDefault="00320559" w:rsidP="00320559">
      <w:pPr>
        <w:ind w:left="720"/>
        <w:contextualSpacing/>
        <w:rPr>
          <w:b/>
          <w:sz w:val="27"/>
          <w:szCs w:val="27"/>
        </w:rPr>
      </w:pPr>
      <w:r>
        <w:rPr>
          <w:b/>
          <w:sz w:val="27"/>
          <w:szCs w:val="27"/>
        </w:rPr>
        <w:t>List at least two weakness that the student has that will inhibit the student from reaching their transition goal that was listed above.</w:t>
      </w:r>
    </w:p>
    <w:p w14:paraId="44B14D77" w14:textId="20F32CA1" w:rsidR="00320559" w:rsidRDefault="00320559" w:rsidP="00320559">
      <w:pPr>
        <w:ind w:left="720"/>
        <w:contextualSpacing/>
        <w:rPr>
          <w:b/>
          <w:sz w:val="27"/>
          <w:szCs w:val="27"/>
        </w:rPr>
      </w:pPr>
      <w:r>
        <w:rPr>
          <w:b/>
          <w:sz w:val="27"/>
          <w:szCs w:val="27"/>
        </w:rPr>
        <w:t>1.</w:t>
      </w:r>
      <w:r w:rsidR="001B11B2">
        <w:rPr>
          <w:b/>
          <w:sz w:val="27"/>
          <w:szCs w:val="27"/>
        </w:rPr>
        <w:t xml:space="preserve"> </w:t>
      </w:r>
      <w:r w:rsidR="00AD203B">
        <w:rPr>
          <w:b/>
          <w:sz w:val="27"/>
          <w:szCs w:val="27"/>
        </w:rPr>
        <w:t>John</w:t>
      </w:r>
      <w:r w:rsidR="001B11B2">
        <w:rPr>
          <w:b/>
          <w:sz w:val="27"/>
          <w:szCs w:val="27"/>
        </w:rPr>
        <w:t xml:space="preserve"> engages in some vocal self-stimulatory behaviors that sometimes distract him from his work</w:t>
      </w:r>
      <w:r w:rsidR="003F3F1E">
        <w:rPr>
          <w:b/>
          <w:sz w:val="27"/>
          <w:szCs w:val="27"/>
        </w:rPr>
        <w:t>.</w:t>
      </w:r>
    </w:p>
    <w:p w14:paraId="60F5AF30" w14:textId="2B679038" w:rsidR="00320559" w:rsidRDefault="00320559" w:rsidP="00320559">
      <w:pPr>
        <w:ind w:left="720"/>
        <w:contextualSpacing/>
        <w:rPr>
          <w:b/>
          <w:sz w:val="27"/>
          <w:szCs w:val="27"/>
        </w:rPr>
      </w:pPr>
      <w:r>
        <w:rPr>
          <w:b/>
          <w:sz w:val="27"/>
          <w:szCs w:val="27"/>
        </w:rPr>
        <w:t>2.</w:t>
      </w:r>
      <w:r w:rsidR="003F3F1E">
        <w:rPr>
          <w:b/>
          <w:sz w:val="27"/>
          <w:szCs w:val="27"/>
        </w:rPr>
        <w:t xml:space="preserve"> </w:t>
      </w:r>
      <w:r w:rsidR="00AD203B">
        <w:rPr>
          <w:b/>
          <w:sz w:val="27"/>
          <w:szCs w:val="27"/>
        </w:rPr>
        <w:t>John</w:t>
      </w:r>
      <w:r w:rsidR="00157243">
        <w:rPr>
          <w:b/>
          <w:sz w:val="27"/>
          <w:szCs w:val="27"/>
        </w:rPr>
        <w:t xml:space="preserve"> shows delays in responding to directions</w:t>
      </w:r>
      <w:r w:rsidR="004E0957">
        <w:rPr>
          <w:b/>
          <w:sz w:val="27"/>
          <w:szCs w:val="27"/>
        </w:rPr>
        <w:t>.</w:t>
      </w:r>
    </w:p>
    <w:p w14:paraId="4C4E9FED" w14:textId="77777777" w:rsidR="00027ABE" w:rsidRDefault="00027ABE" w:rsidP="00320559">
      <w:pPr>
        <w:ind w:left="720"/>
        <w:contextualSpacing/>
        <w:rPr>
          <w:b/>
          <w:sz w:val="27"/>
          <w:szCs w:val="27"/>
        </w:rPr>
      </w:pPr>
    </w:p>
    <w:p w14:paraId="7F5A189E" w14:textId="77777777" w:rsidR="00027ABE" w:rsidRDefault="00027ABE" w:rsidP="00320559">
      <w:pPr>
        <w:ind w:left="720"/>
        <w:contextualSpacing/>
        <w:rPr>
          <w:b/>
          <w:sz w:val="27"/>
          <w:szCs w:val="27"/>
        </w:rPr>
      </w:pPr>
      <w:r>
        <w:rPr>
          <w:b/>
          <w:sz w:val="27"/>
          <w:szCs w:val="27"/>
        </w:rPr>
        <w:t>List at least two interests the student has.</w:t>
      </w:r>
    </w:p>
    <w:p w14:paraId="3E6F5737" w14:textId="120CD958" w:rsidR="00027ABE" w:rsidRDefault="00027ABE" w:rsidP="00320559">
      <w:pPr>
        <w:ind w:left="720"/>
        <w:contextualSpacing/>
        <w:rPr>
          <w:b/>
          <w:sz w:val="27"/>
          <w:szCs w:val="27"/>
        </w:rPr>
      </w:pPr>
      <w:r>
        <w:rPr>
          <w:b/>
          <w:sz w:val="27"/>
          <w:szCs w:val="27"/>
        </w:rPr>
        <w:t>1.</w:t>
      </w:r>
      <w:r w:rsidR="003F3F1E">
        <w:rPr>
          <w:b/>
          <w:sz w:val="27"/>
          <w:szCs w:val="27"/>
        </w:rPr>
        <w:t xml:space="preserve"> </w:t>
      </w:r>
      <w:r w:rsidR="00AD203B">
        <w:rPr>
          <w:b/>
          <w:sz w:val="27"/>
          <w:szCs w:val="27"/>
        </w:rPr>
        <w:t>John</w:t>
      </w:r>
      <w:r w:rsidR="00157243">
        <w:rPr>
          <w:b/>
          <w:sz w:val="27"/>
          <w:szCs w:val="27"/>
        </w:rPr>
        <w:t xml:space="preserve"> enjoys watching Disney movies</w:t>
      </w:r>
      <w:r w:rsidR="004E0957">
        <w:rPr>
          <w:b/>
          <w:sz w:val="27"/>
          <w:szCs w:val="27"/>
        </w:rPr>
        <w:t>.</w:t>
      </w:r>
    </w:p>
    <w:p w14:paraId="5071AF86" w14:textId="5D31C02D" w:rsidR="002473FB" w:rsidRDefault="00027ABE" w:rsidP="00027ABE">
      <w:pPr>
        <w:ind w:left="720"/>
        <w:contextualSpacing/>
        <w:rPr>
          <w:b/>
          <w:sz w:val="27"/>
          <w:szCs w:val="27"/>
          <w:u w:val="single"/>
        </w:rPr>
      </w:pPr>
      <w:r>
        <w:rPr>
          <w:b/>
          <w:sz w:val="27"/>
          <w:szCs w:val="27"/>
        </w:rPr>
        <w:t>2.</w:t>
      </w:r>
      <w:r w:rsidR="00157243">
        <w:rPr>
          <w:b/>
          <w:sz w:val="27"/>
          <w:szCs w:val="27"/>
        </w:rPr>
        <w:t xml:space="preserve"> </w:t>
      </w:r>
      <w:r w:rsidR="00AD203B">
        <w:rPr>
          <w:b/>
          <w:sz w:val="27"/>
          <w:szCs w:val="27"/>
        </w:rPr>
        <w:t>John</w:t>
      </w:r>
      <w:r w:rsidR="004E0957">
        <w:rPr>
          <w:b/>
          <w:sz w:val="27"/>
          <w:szCs w:val="27"/>
        </w:rPr>
        <w:t xml:space="preserve"> enjoys </w:t>
      </w:r>
      <w:r w:rsidR="00157243">
        <w:rPr>
          <w:b/>
          <w:sz w:val="27"/>
          <w:szCs w:val="27"/>
        </w:rPr>
        <w:t>leisure time in a rocking chair in our classroom</w:t>
      </w:r>
      <w:r w:rsidR="004E0957">
        <w:rPr>
          <w:b/>
          <w:sz w:val="27"/>
          <w:szCs w:val="27"/>
        </w:rPr>
        <w:t>.</w:t>
      </w:r>
    </w:p>
    <w:p w14:paraId="346779A7" w14:textId="77777777" w:rsidR="002473FB" w:rsidRDefault="002473FB" w:rsidP="005A437B">
      <w:pPr>
        <w:ind w:left="720"/>
        <w:contextualSpacing/>
        <w:jc w:val="center"/>
        <w:rPr>
          <w:b/>
          <w:sz w:val="27"/>
          <w:szCs w:val="27"/>
          <w:u w:val="single"/>
        </w:rPr>
      </w:pPr>
    </w:p>
    <w:p w14:paraId="00B2CA92" w14:textId="77777777" w:rsidR="005A437B" w:rsidRPr="005A437B" w:rsidRDefault="005A437B" w:rsidP="005A437B">
      <w:pPr>
        <w:ind w:left="720"/>
        <w:contextualSpacing/>
        <w:jc w:val="center"/>
        <w:rPr>
          <w:b/>
          <w:sz w:val="27"/>
          <w:szCs w:val="27"/>
          <w:u w:val="single"/>
        </w:rPr>
      </w:pPr>
      <w:r w:rsidRPr="005A437B">
        <w:rPr>
          <w:b/>
          <w:sz w:val="27"/>
          <w:szCs w:val="27"/>
          <w:u w:val="single"/>
        </w:rPr>
        <w:lastRenderedPageBreak/>
        <w:t>Transition Services</w:t>
      </w:r>
    </w:p>
    <w:p w14:paraId="661200C7" w14:textId="77777777" w:rsidR="005A437B" w:rsidRPr="005A437B" w:rsidRDefault="005A437B" w:rsidP="005A437B">
      <w:pPr>
        <w:numPr>
          <w:ilvl w:val="0"/>
          <w:numId w:val="4"/>
        </w:numPr>
        <w:contextualSpacing/>
        <w:rPr>
          <w:b/>
          <w:sz w:val="27"/>
          <w:szCs w:val="27"/>
        </w:rPr>
      </w:pPr>
      <w:r w:rsidRPr="005A437B">
        <w:rPr>
          <w:b/>
          <w:sz w:val="27"/>
          <w:szCs w:val="27"/>
        </w:rPr>
        <w:t xml:space="preserve"> What services will the student need to accomplish goals for independent living skills and training/employment?</w:t>
      </w:r>
    </w:p>
    <w:p w14:paraId="5BB4C5E8" w14:textId="77777777" w:rsidR="005A437B" w:rsidRPr="005A437B" w:rsidRDefault="005A437B" w:rsidP="005A437B">
      <w:pPr>
        <w:ind w:left="1080"/>
        <w:contextualSpacing/>
        <w:rPr>
          <w:color w:val="000000"/>
          <w:sz w:val="27"/>
          <w:szCs w:val="27"/>
        </w:rPr>
      </w:pPr>
      <w:r w:rsidRPr="005A437B">
        <w:rPr>
          <w:b/>
          <w:i/>
          <w:sz w:val="27"/>
          <w:szCs w:val="27"/>
        </w:rPr>
        <w:t>Example:</w:t>
      </w:r>
      <w:r w:rsidRPr="005A437B">
        <w:rPr>
          <w:b/>
          <w:sz w:val="27"/>
          <w:szCs w:val="27"/>
        </w:rPr>
        <w:t xml:space="preserve">  </w:t>
      </w:r>
      <w:r w:rsidRPr="005A437B">
        <w:rPr>
          <w:color w:val="000000"/>
          <w:sz w:val="27"/>
          <w:szCs w:val="27"/>
        </w:rPr>
        <w:t> </w:t>
      </w:r>
      <w:sdt>
        <w:sdtPr>
          <w:rPr>
            <w:color w:val="000000"/>
            <w:sz w:val="27"/>
            <w:szCs w:val="27"/>
          </w:rPr>
          <w:id w:val="-1003506655"/>
          <w:placeholder>
            <w:docPart w:val="7E9993458AE14CE4A9C420D5544E38CE"/>
          </w:placeholder>
          <w:showingPlcHdr/>
        </w:sdtPr>
        <w:sdtEndPr/>
        <w:sdtContent>
          <w:r w:rsidRPr="005A437B">
            <w:rPr>
              <w:color w:val="808080"/>
            </w:rPr>
            <w:t>student’s</w:t>
          </w:r>
        </w:sdtContent>
      </w:sdt>
      <w:r w:rsidRPr="005A437B">
        <w:rPr>
          <w:color w:val="000000"/>
          <w:sz w:val="27"/>
          <w:szCs w:val="27"/>
        </w:rPr>
        <w:t xml:space="preserve"> post-secondary goals require the following courses and/or graduation plan to be completed in high school: </w:t>
      </w:r>
    </w:p>
    <w:p w14:paraId="41194500" w14:textId="77777777" w:rsidR="005A437B" w:rsidRPr="005A437B" w:rsidRDefault="005A437B" w:rsidP="005A437B">
      <w:pPr>
        <w:ind w:left="1080"/>
        <w:contextualSpacing/>
        <w:rPr>
          <w:color w:val="000000"/>
          <w:sz w:val="27"/>
          <w:szCs w:val="27"/>
        </w:rPr>
      </w:pPr>
      <w:r w:rsidRPr="005A437B">
        <w:rPr>
          <w:b/>
          <w:i/>
          <w:sz w:val="27"/>
          <w:szCs w:val="27"/>
        </w:rPr>
        <w:t>CATE courses, if any</w:t>
      </w:r>
      <w:r w:rsidRPr="005A437B">
        <w:rPr>
          <w:b/>
          <w:sz w:val="28"/>
          <w:szCs w:val="28"/>
        </w:rPr>
        <w:t xml:space="preserve">:  </w:t>
      </w:r>
      <w:sdt>
        <w:sdtPr>
          <w:rPr>
            <w:b/>
            <w:sz w:val="28"/>
            <w:szCs w:val="28"/>
          </w:rPr>
          <w:id w:val="-1632782870"/>
          <w:placeholder>
            <w:docPart w:val="8B30086083E1419285B6AD693E0FCEB9"/>
          </w:placeholder>
        </w:sdtPr>
        <w:sdtEndPr/>
        <w:sdtContent>
          <w:r w:rsidR="002473FB">
            <w:rPr>
              <w:b/>
              <w:sz w:val="28"/>
              <w:szCs w:val="28"/>
            </w:rPr>
            <w:t>Enter text here</w:t>
          </w:r>
        </w:sdtContent>
      </w:sdt>
    </w:p>
    <w:p w14:paraId="0178E42D" w14:textId="77777777" w:rsidR="005A437B" w:rsidRPr="005A437B" w:rsidRDefault="005A437B" w:rsidP="005A437B">
      <w:pPr>
        <w:ind w:left="1080"/>
        <w:contextualSpacing/>
        <w:rPr>
          <w:b/>
          <w:sz w:val="28"/>
          <w:szCs w:val="28"/>
        </w:rPr>
      </w:pPr>
      <w:r w:rsidRPr="005A437B">
        <w:rPr>
          <w:b/>
          <w:i/>
          <w:sz w:val="27"/>
          <w:szCs w:val="27"/>
        </w:rPr>
        <w:t xml:space="preserve">Graduation Plan:  </w:t>
      </w:r>
      <w:sdt>
        <w:sdtPr>
          <w:rPr>
            <w:b/>
            <w:sz w:val="28"/>
            <w:szCs w:val="28"/>
          </w:rPr>
          <w:id w:val="-1933425268"/>
          <w:placeholder>
            <w:docPart w:val="9CBE4502DEB1438791CB7FCBDEF7CBC3"/>
          </w:placeholder>
          <w:showingPlcHdr/>
          <w:dropDownList>
            <w:listItem w:value="Choose an item."/>
            <w:listItem w:displayText="Foundational High School Program" w:value="Foundational High School Program"/>
          </w:dropDownList>
        </w:sdtPr>
        <w:sdtEndPr/>
        <w:sdtContent>
          <w:r w:rsidRPr="005A437B">
            <w:rPr>
              <w:color w:val="808080"/>
            </w:rPr>
            <w:t>Choose an item.</w:t>
          </w:r>
        </w:sdtContent>
      </w:sdt>
    </w:p>
    <w:p w14:paraId="15D6374A" w14:textId="77777777" w:rsidR="005A437B" w:rsidRPr="005A437B" w:rsidRDefault="005A437B" w:rsidP="005A437B">
      <w:pPr>
        <w:ind w:left="1080"/>
        <w:contextualSpacing/>
        <w:rPr>
          <w:b/>
          <w:sz w:val="28"/>
          <w:szCs w:val="28"/>
        </w:rPr>
      </w:pPr>
    </w:p>
    <w:p w14:paraId="5613DA6A" w14:textId="77777777" w:rsidR="005A437B" w:rsidRPr="005A437B" w:rsidRDefault="005A437B" w:rsidP="005A437B">
      <w:pPr>
        <w:ind w:left="1080"/>
        <w:contextualSpacing/>
        <w:jc w:val="center"/>
        <w:rPr>
          <w:b/>
          <w:sz w:val="28"/>
          <w:szCs w:val="28"/>
          <w:u w:val="single"/>
        </w:rPr>
      </w:pPr>
      <w:r w:rsidRPr="005A437B">
        <w:rPr>
          <w:b/>
          <w:sz w:val="28"/>
          <w:szCs w:val="28"/>
          <w:u w:val="single"/>
        </w:rPr>
        <w:t>Instruction</w:t>
      </w:r>
    </w:p>
    <w:p w14:paraId="52AEF341" w14:textId="77777777" w:rsidR="005A437B" w:rsidRPr="005A437B" w:rsidRDefault="005A437B" w:rsidP="005A437B">
      <w:pPr>
        <w:numPr>
          <w:ilvl w:val="0"/>
          <w:numId w:val="5"/>
        </w:numPr>
        <w:contextualSpacing/>
        <w:rPr>
          <w:b/>
          <w:sz w:val="27"/>
          <w:szCs w:val="27"/>
        </w:rPr>
      </w:pPr>
      <w:r w:rsidRPr="005A437B">
        <w:rPr>
          <w:b/>
          <w:sz w:val="28"/>
          <w:szCs w:val="28"/>
        </w:rPr>
        <w:t xml:space="preserve"> </w:t>
      </w:r>
      <w:r w:rsidRPr="005A437B">
        <w:rPr>
          <w:rFonts w:cs="Helvetica"/>
          <w:b/>
          <w:color w:val="000000"/>
          <w:sz w:val="27"/>
          <w:szCs w:val="27"/>
          <w:shd w:val="clear" w:color="auto" w:fill="FFFFFF"/>
        </w:rPr>
        <w:t>What the student needs to complete needed courses, succeed in general curriculum, and gain needed skills within age-appropriate instructional environments.</w:t>
      </w:r>
    </w:p>
    <w:p w14:paraId="1CB6E593" w14:textId="77777777" w:rsidR="005A437B" w:rsidRPr="005A437B" w:rsidRDefault="00AD203B" w:rsidP="005A437B">
      <w:pPr>
        <w:ind w:left="1440"/>
        <w:contextualSpacing/>
        <w:rPr>
          <w:b/>
          <w:sz w:val="27"/>
          <w:szCs w:val="27"/>
        </w:rPr>
      </w:pPr>
      <w:sdt>
        <w:sdtPr>
          <w:rPr>
            <w:i/>
            <w:sz w:val="27"/>
          </w:rPr>
          <w:id w:val="-1461182787"/>
          <w:placeholder>
            <w:docPart w:val="6E2F12913B4F4CE189C0E1328DF71EEC"/>
          </w:placeholder>
          <w:showingPlcHdr/>
          <w:dropDownList>
            <w:listItem w:value="Choose an item."/>
            <w:listItem w:displayText="Access tutoring services in school" w:value="Access tutoring services in school"/>
            <w:listItem w:displayText="Modifications/ and or accommodations within the general education curriculum for the following classes:" w:value="Modifications/ and or accommodations within the general education curriculum for the following classes:"/>
            <w:listItem w:displayText="The ARD committee recommeds the following elective courses...." w:value="The ARD committee recommeds the following elective courses...."/>
            <w:listItem w:displayText="Recieve instruction in the special education setting for the following courses:" w:value="Recieve instruction in the special education setting for the following courses:"/>
          </w:dropDownList>
        </w:sdtPr>
        <w:sdtEndPr/>
        <w:sdtContent>
          <w:r w:rsidR="002473FB" w:rsidRPr="00F52710">
            <w:rPr>
              <w:rStyle w:val="PlaceholderText"/>
            </w:rPr>
            <w:t>Choose an item.</w:t>
          </w:r>
        </w:sdtContent>
      </w:sdt>
      <w:r w:rsidR="005A437B" w:rsidRPr="005A437B">
        <w:rPr>
          <w:b/>
          <w:sz w:val="27"/>
          <w:szCs w:val="27"/>
        </w:rPr>
        <w:t xml:space="preserve"> </w:t>
      </w:r>
    </w:p>
    <w:p w14:paraId="2F91ED87" w14:textId="77777777" w:rsidR="005A437B" w:rsidRPr="005A437B" w:rsidRDefault="005A437B" w:rsidP="005A437B">
      <w:pPr>
        <w:ind w:left="1440"/>
        <w:contextualSpacing/>
        <w:rPr>
          <w:b/>
          <w:sz w:val="27"/>
          <w:szCs w:val="27"/>
        </w:rPr>
      </w:pPr>
    </w:p>
    <w:p w14:paraId="0C522592" w14:textId="77777777" w:rsidR="005A437B" w:rsidRPr="005A437B" w:rsidRDefault="005A437B" w:rsidP="005A437B">
      <w:pPr>
        <w:numPr>
          <w:ilvl w:val="0"/>
          <w:numId w:val="5"/>
        </w:numPr>
        <w:contextualSpacing/>
        <w:rPr>
          <w:b/>
          <w:sz w:val="27"/>
          <w:szCs w:val="27"/>
        </w:rPr>
      </w:pPr>
      <w:r w:rsidRPr="005A437B">
        <w:rPr>
          <w:b/>
          <w:sz w:val="27"/>
          <w:szCs w:val="27"/>
        </w:rPr>
        <w:t xml:space="preserve">Related Instructional Services student needs to benefit from special education:  </w:t>
      </w:r>
      <w:sdt>
        <w:sdtPr>
          <w:rPr>
            <w:b/>
            <w:sz w:val="27"/>
            <w:szCs w:val="27"/>
          </w:rPr>
          <w:id w:val="-1662307883"/>
          <w:placeholder>
            <w:docPart w:val="CA64F7D5096E41BD8E21571A53ADBE83"/>
          </w:placeholder>
          <w:showingPlcHdr/>
          <w:dropDownList>
            <w:listItem w:value="Choose an item."/>
            <w:listItem w:displayText="Assistive Technology" w:value="Assistive Technology"/>
            <w:listItem w:displayText="Occupational Therapy" w:value="Occupational Therapy"/>
            <w:listItem w:displayText="Physical Therapy" w:value="Physical Therapy"/>
            <w:listItem w:displayText="School Health Services" w:value="School Health Services"/>
            <w:listItem w:displayText="Orientation and Mobility" w:value="Orientation and Mobility"/>
            <w:listItem w:displayText="AI Services" w:value="AI Services"/>
            <w:listItem w:displayText="VI Services" w:value="VI Services"/>
            <w:listItem w:displayText="SPED Counseling" w:value="SPED Counseling"/>
            <w:listItem w:displayText="Transportation" w:value="Transportation"/>
            <w:listItem w:displayText="Speech Therapy" w:value="Speech Therapy"/>
          </w:dropDownList>
        </w:sdtPr>
        <w:sdtEndPr/>
        <w:sdtContent>
          <w:r w:rsidRPr="005A437B">
            <w:rPr>
              <w:color w:val="808080"/>
            </w:rPr>
            <w:t>Choose an item.</w:t>
          </w:r>
        </w:sdtContent>
      </w:sdt>
    </w:p>
    <w:p w14:paraId="4677F721" w14:textId="77777777" w:rsidR="005A437B" w:rsidRPr="005A437B" w:rsidRDefault="005A437B" w:rsidP="005A437B">
      <w:pPr>
        <w:rPr>
          <w:sz w:val="27"/>
          <w:szCs w:val="27"/>
        </w:rPr>
      </w:pPr>
    </w:p>
    <w:p w14:paraId="03508376" w14:textId="77777777" w:rsidR="005A437B" w:rsidRPr="005A437B" w:rsidRDefault="005A437B" w:rsidP="005A437B">
      <w:pPr>
        <w:jc w:val="center"/>
        <w:rPr>
          <w:b/>
          <w:sz w:val="27"/>
          <w:szCs w:val="27"/>
          <w:u w:val="single"/>
        </w:rPr>
      </w:pPr>
      <w:r w:rsidRPr="005A437B">
        <w:rPr>
          <w:b/>
          <w:sz w:val="27"/>
          <w:szCs w:val="27"/>
          <w:u w:val="single"/>
        </w:rPr>
        <w:t>Work Related Behaviors</w:t>
      </w:r>
    </w:p>
    <w:p w14:paraId="42CFEA82" w14:textId="77777777" w:rsidR="005A437B" w:rsidRPr="005A437B" w:rsidRDefault="005A437B" w:rsidP="005A437B">
      <w:pPr>
        <w:numPr>
          <w:ilvl w:val="0"/>
          <w:numId w:val="6"/>
        </w:numPr>
        <w:contextualSpacing/>
        <w:rPr>
          <w:b/>
          <w:sz w:val="27"/>
          <w:szCs w:val="27"/>
          <w:u w:val="single"/>
        </w:rPr>
      </w:pPr>
      <w:r w:rsidRPr="005A437B">
        <w:rPr>
          <w:b/>
          <w:sz w:val="27"/>
          <w:szCs w:val="27"/>
        </w:rPr>
        <w:t>What work related behaviors does the student need, if any at this time?</w:t>
      </w:r>
    </w:p>
    <w:sdt>
      <w:sdtPr>
        <w:rPr>
          <w:i/>
          <w:sz w:val="27"/>
        </w:rPr>
        <w:id w:val="444659596"/>
        <w:placeholder>
          <w:docPart w:val="6F6DA46BF95F4BD38E8D715032A7E54F"/>
        </w:placeholder>
      </w:sdtPr>
      <w:sdtEndPr>
        <w:rPr>
          <w:b/>
          <w:i w:val="0"/>
          <w:szCs w:val="27"/>
          <w:u w:val="single"/>
        </w:rPr>
      </w:sdtEndPr>
      <w:sdtContent>
        <w:p w14:paraId="3D645040" w14:textId="77777777" w:rsidR="005A437B" w:rsidRPr="005A437B" w:rsidRDefault="002473FB" w:rsidP="005A437B">
          <w:pPr>
            <w:ind w:left="720"/>
            <w:contextualSpacing/>
            <w:rPr>
              <w:b/>
              <w:sz w:val="27"/>
              <w:szCs w:val="27"/>
              <w:u w:val="single"/>
            </w:rPr>
          </w:pPr>
          <w:r>
            <w:rPr>
              <w:i/>
              <w:sz w:val="27"/>
            </w:rPr>
            <w:t>Enter Text</w:t>
          </w:r>
        </w:p>
      </w:sdtContent>
    </w:sdt>
    <w:p w14:paraId="4C677B9E" w14:textId="77777777" w:rsidR="005A437B" w:rsidRPr="005A437B" w:rsidRDefault="005A437B" w:rsidP="005A437B">
      <w:pPr>
        <w:numPr>
          <w:ilvl w:val="0"/>
          <w:numId w:val="6"/>
        </w:numPr>
        <w:contextualSpacing/>
        <w:rPr>
          <w:b/>
          <w:sz w:val="27"/>
          <w:szCs w:val="27"/>
        </w:rPr>
      </w:pPr>
      <w:r w:rsidRPr="005A437B">
        <w:rPr>
          <w:b/>
          <w:sz w:val="27"/>
          <w:szCs w:val="27"/>
        </w:rPr>
        <w:t xml:space="preserve"> Does the student need services in the community?  </w:t>
      </w:r>
      <w:sdt>
        <w:sdtPr>
          <w:rPr>
            <w:b/>
            <w:sz w:val="27"/>
            <w:szCs w:val="27"/>
          </w:rPr>
          <w:id w:val="-1345788780"/>
          <w:placeholder>
            <w:docPart w:val="74D095FD6F9C4E1A8688B46CAE27DD70"/>
          </w:placeholder>
          <w:showingPlcHdr/>
          <w:dropDownList>
            <w:listItem w:value="Choose an item."/>
            <w:listItem w:displayText="YES" w:value="YES"/>
            <w:listItem w:displayText="NO- does not need services in the community due to access with family/friends or independently" w:value="NO- does not need services in the community due to access with family/friends or independently"/>
          </w:dropDownList>
        </w:sdtPr>
        <w:sdtEndPr/>
        <w:sdtContent>
          <w:r w:rsidR="002473FB" w:rsidRPr="00F52710">
            <w:rPr>
              <w:rStyle w:val="PlaceholderText"/>
            </w:rPr>
            <w:t>Choose an item.</w:t>
          </w:r>
        </w:sdtContent>
      </w:sdt>
    </w:p>
    <w:p w14:paraId="38FE4A78" w14:textId="77777777" w:rsidR="00CB05DA" w:rsidRDefault="005A437B" w:rsidP="005A437B">
      <w:pPr>
        <w:ind w:left="720"/>
        <w:contextualSpacing/>
        <w:rPr>
          <w:sz w:val="27"/>
          <w:szCs w:val="27"/>
        </w:rPr>
      </w:pPr>
      <w:r w:rsidRPr="005A437B">
        <w:rPr>
          <w:b/>
          <w:sz w:val="27"/>
          <w:szCs w:val="27"/>
        </w:rPr>
        <w:t>If yes, which services are needed?</w:t>
      </w:r>
      <w:r w:rsidRPr="005A437B">
        <w:rPr>
          <w:sz w:val="27"/>
          <w:szCs w:val="27"/>
        </w:rPr>
        <w:t xml:space="preserve">  </w:t>
      </w:r>
      <w:sdt>
        <w:sdtPr>
          <w:rPr>
            <w:sz w:val="27"/>
            <w:szCs w:val="27"/>
          </w:rPr>
          <w:id w:val="265278822"/>
          <w:placeholder>
            <w:docPart w:val="780E231E6986445BBB86CE1275474158"/>
          </w:placeholder>
          <w:showingPlcHdr/>
          <w:dropDownList>
            <w:listItem w:value="Choose an item."/>
            <w:listItem w:displayText="Participate in age appropriate social events." w:value="Participate in age appropriate social events."/>
            <w:listItem w:displayText="Visit the mall and food court with provider, identifying stores and meals of choice." w:value="Visit the mall and food court with provider, identifying stores and meals of choice."/>
            <w:listItem w:displayText="Learn about and access postal services" w:value="Learn about and access postal services"/>
            <w:listItem w:displayText="Investigate youth volunteer programs at the library." w:value="Investigate youth volunteer programs at the library."/>
            <w:listItem w:displayText="Join a community team or organization." w:value="Join a community team or organization."/>
            <w:listItem w:displayText="Identify different living/housing options." w:value="Identify different living/housing options."/>
          </w:dropDownList>
        </w:sdtPr>
        <w:sdtEndPr/>
        <w:sdtContent>
          <w:r w:rsidRPr="005A437B">
            <w:rPr>
              <w:color w:val="808080"/>
            </w:rPr>
            <w:t>Choose an item.</w:t>
          </w:r>
        </w:sdtContent>
      </w:sdt>
      <w:r w:rsidRPr="005A437B">
        <w:rPr>
          <w:sz w:val="27"/>
          <w:szCs w:val="27"/>
        </w:rPr>
        <w:t xml:space="preserve"> Or other services not listed:  </w:t>
      </w:r>
      <w:sdt>
        <w:sdtPr>
          <w:rPr>
            <w:sz w:val="27"/>
            <w:szCs w:val="27"/>
          </w:rPr>
          <w:id w:val="1318075727"/>
          <w:placeholder>
            <w:docPart w:val="152F089469CC4CB5BB7D9B0E8651174E"/>
          </w:placeholder>
          <w:showingPlcHdr/>
        </w:sdtPr>
        <w:sdtEndPr/>
        <w:sdtContent>
          <w:r w:rsidR="00CB05DA" w:rsidRPr="00F52710">
            <w:rPr>
              <w:rStyle w:val="PlaceholderText"/>
            </w:rPr>
            <w:t>Click here to enter text.</w:t>
          </w:r>
        </w:sdtContent>
      </w:sdt>
    </w:p>
    <w:p w14:paraId="0E7BB0EB" w14:textId="77777777" w:rsidR="005A437B" w:rsidRDefault="005A437B" w:rsidP="005A437B">
      <w:pPr>
        <w:ind w:left="720"/>
        <w:contextualSpacing/>
        <w:rPr>
          <w:sz w:val="27"/>
          <w:szCs w:val="27"/>
        </w:rPr>
      </w:pPr>
    </w:p>
    <w:p w14:paraId="3A3EDA40" w14:textId="77777777" w:rsidR="00B9014C" w:rsidRDefault="00B9014C" w:rsidP="005A437B">
      <w:pPr>
        <w:ind w:left="720"/>
        <w:contextualSpacing/>
        <w:rPr>
          <w:b/>
          <w:sz w:val="27"/>
          <w:szCs w:val="27"/>
        </w:rPr>
      </w:pPr>
    </w:p>
    <w:p w14:paraId="1847898B" w14:textId="77777777" w:rsidR="005A437B" w:rsidRPr="0004758D" w:rsidRDefault="005A437B" w:rsidP="005A437B">
      <w:pPr>
        <w:ind w:left="720"/>
        <w:contextualSpacing/>
        <w:rPr>
          <w:b/>
          <w:sz w:val="27"/>
          <w:szCs w:val="27"/>
        </w:rPr>
      </w:pPr>
    </w:p>
    <w:sectPr w:rsidR="005A437B" w:rsidRPr="00047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6B62"/>
    <w:multiLevelType w:val="hybridMultilevel"/>
    <w:tmpl w:val="3E64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554"/>
    <w:multiLevelType w:val="hybridMultilevel"/>
    <w:tmpl w:val="C0147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35308"/>
    <w:multiLevelType w:val="hybridMultilevel"/>
    <w:tmpl w:val="754E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05407"/>
    <w:multiLevelType w:val="hybridMultilevel"/>
    <w:tmpl w:val="A56EF22A"/>
    <w:lvl w:ilvl="0" w:tplc="3634BF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B6D0041"/>
    <w:multiLevelType w:val="hybridMultilevel"/>
    <w:tmpl w:val="9C6EB7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9F132E"/>
    <w:multiLevelType w:val="hybridMultilevel"/>
    <w:tmpl w:val="9D6CA428"/>
    <w:lvl w:ilvl="0" w:tplc="96B08908">
      <w:start w:val="1"/>
      <w:numFmt w:val="decimal"/>
      <w:lvlText w:val="%1."/>
      <w:lvlJc w:val="left"/>
      <w:pPr>
        <w:ind w:left="8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1D"/>
    <w:rsid w:val="00013A1D"/>
    <w:rsid w:val="00027ABE"/>
    <w:rsid w:val="0004758D"/>
    <w:rsid w:val="00073EDC"/>
    <w:rsid w:val="000B3259"/>
    <w:rsid w:val="00153599"/>
    <w:rsid w:val="00157243"/>
    <w:rsid w:val="001B11B2"/>
    <w:rsid w:val="001B4156"/>
    <w:rsid w:val="001E3165"/>
    <w:rsid w:val="002473FB"/>
    <w:rsid w:val="00320559"/>
    <w:rsid w:val="00356087"/>
    <w:rsid w:val="00362241"/>
    <w:rsid w:val="00397232"/>
    <w:rsid w:val="003A5972"/>
    <w:rsid w:val="003F3F1E"/>
    <w:rsid w:val="0046231A"/>
    <w:rsid w:val="004E0957"/>
    <w:rsid w:val="005A437B"/>
    <w:rsid w:val="00733879"/>
    <w:rsid w:val="008510D6"/>
    <w:rsid w:val="008A6B10"/>
    <w:rsid w:val="00964AD0"/>
    <w:rsid w:val="009908DD"/>
    <w:rsid w:val="00A912CB"/>
    <w:rsid w:val="00AD203B"/>
    <w:rsid w:val="00B5068A"/>
    <w:rsid w:val="00B77FA9"/>
    <w:rsid w:val="00B9014C"/>
    <w:rsid w:val="00C348D8"/>
    <w:rsid w:val="00C429F0"/>
    <w:rsid w:val="00C9761E"/>
    <w:rsid w:val="00CB05DA"/>
    <w:rsid w:val="00CF0EE5"/>
    <w:rsid w:val="00CF460A"/>
    <w:rsid w:val="00DD4F2A"/>
    <w:rsid w:val="00F55DDD"/>
    <w:rsid w:val="00F73B26"/>
    <w:rsid w:val="00F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B634"/>
  <w15:docId w15:val="{87F22F69-E307-46AA-B692-C4D4491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232"/>
    <w:rPr>
      <w:color w:val="808080"/>
    </w:rPr>
  </w:style>
  <w:style w:type="paragraph" w:styleId="BalloonText">
    <w:name w:val="Balloon Text"/>
    <w:basedOn w:val="Normal"/>
    <w:link w:val="BalloonTextChar"/>
    <w:uiPriority w:val="99"/>
    <w:semiHidden/>
    <w:unhideWhenUsed/>
    <w:rsid w:val="0039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32"/>
    <w:rPr>
      <w:rFonts w:ascii="Tahoma" w:hAnsi="Tahoma" w:cs="Tahoma"/>
      <w:sz w:val="16"/>
      <w:szCs w:val="16"/>
    </w:rPr>
  </w:style>
  <w:style w:type="character" w:customStyle="1" w:styleId="Style1">
    <w:name w:val="Style1"/>
    <w:basedOn w:val="DefaultParagraphFont"/>
    <w:uiPriority w:val="1"/>
    <w:rsid w:val="00CF460A"/>
    <w:rPr>
      <w:rFonts w:ascii="Calibri" w:hAnsi="Calibri"/>
      <w:sz w:val="28"/>
      <w:u w:val="single"/>
    </w:rPr>
  </w:style>
  <w:style w:type="table" w:styleId="TableGrid">
    <w:name w:val="Table Grid"/>
    <w:basedOn w:val="TableNormal"/>
    <w:uiPriority w:val="59"/>
    <w:rsid w:val="00DD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D4F2A"/>
    <w:rPr>
      <w:rFonts w:ascii="Calibri" w:hAnsi="Calibri"/>
    </w:rPr>
  </w:style>
  <w:style w:type="paragraph" w:styleId="ListParagraph">
    <w:name w:val="List Paragraph"/>
    <w:basedOn w:val="Normal"/>
    <w:uiPriority w:val="34"/>
    <w:qFormat/>
    <w:rsid w:val="00B77FA9"/>
    <w:pPr>
      <w:ind w:left="720"/>
      <w:contextualSpacing/>
    </w:pPr>
  </w:style>
  <w:style w:type="character" w:customStyle="1" w:styleId="apple-converted-space">
    <w:name w:val="apple-converted-space"/>
    <w:basedOn w:val="DefaultParagraphFont"/>
    <w:rsid w:val="00B7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ree.scott\Documents\ARD%20pre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3A3AEF0AA5494595371DAF04C1CCC0"/>
        <w:category>
          <w:name w:val="General"/>
          <w:gallery w:val="placeholder"/>
        </w:category>
        <w:types>
          <w:type w:val="bbPlcHdr"/>
        </w:types>
        <w:behaviors>
          <w:behavior w:val="content"/>
        </w:behaviors>
        <w:guid w:val="{BF8DE588-F70E-47EB-9BCF-955C0C28CC15}"/>
      </w:docPartPr>
      <w:docPartBody>
        <w:p w:rsidR="00691E9A" w:rsidRDefault="004148D6">
          <w:pPr>
            <w:pStyle w:val="F23A3AEF0AA5494595371DAF04C1CCC0"/>
          </w:pPr>
          <w:r w:rsidRPr="00CF0EE5">
            <w:rPr>
              <w:rStyle w:val="PlaceholderText"/>
              <w:sz w:val="36"/>
              <w:szCs w:val="36"/>
            </w:rPr>
            <w:t>Click here to enter text.</w:t>
          </w:r>
        </w:p>
      </w:docPartBody>
    </w:docPart>
    <w:docPart>
      <w:docPartPr>
        <w:name w:val="9AA3451E237C47DBBF2FD0326A2C28DB"/>
        <w:category>
          <w:name w:val="General"/>
          <w:gallery w:val="placeholder"/>
        </w:category>
        <w:types>
          <w:type w:val="bbPlcHdr"/>
        </w:types>
        <w:behaviors>
          <w:behavior w:val="content"/>
        </w:behaviors>
        <w:guid w:val="{734BA8BC-932C-4524-AAD6-2944B0BF00DA}"/>
      </w:docPartPr>
      <w:docPartBody>
        <w:p w:rsidR="00691E9A" w:rsidRDefault="004148D6">
          <w:pPr>
            <w:pStyle w:val="9AA3451E237C47DBBF2FD0326A2C28DB"/>
          </w:pPr>
          <w:r w:rsidRPr="00CF0EE5">
            <w:rPr>
              <w:rStyle w:val="PlaceholderText"/>
              <w:sz w:val="36"/>
              <w:szCs w:val="36"/>
            </w:rPr>
            <w:t>Click here to enter text.</w:t>
          </w:r>
        </w:p>
      </w:docPartBody>
    </w:docPart>
    <w:docPart>
      <w:docPartPr>
        <w:name w:val="3C4036053F4E48A7BDA8E5F227BD3F32"/>
        <w:category>
          <w:name w:val="General"/>
          <w:gallery w:val="placeholder"/>
        </w:category>
        <w:types>
          <w:type w:val="bbPlcHdr"/>
        </w:types>
        <w:behaviors>
          <w:behavior w:val="content"/>
        </w:behaviors>
        <w:guid w:val="{F17B8DA9-344A-4AF9-AF5C-DCA28008262E}"/>
      </w:docPartPr>
      <w:docPartBody>
        <w:p w:rsidR="00691E9A" w:rsidRDefault="004148D6">
          <w:pPr>
            <w:pStyle w:val="3C4036053F4E48A7BDA8E5F227BD3F32"/>
          </w:pPr>
          <w:r>
            <w:rPr>
              <w:rStyle w:val="PlaceholderText"/>
            </w:rPr>
            <w:t>Select a support service the student will receive.</w:t>
          </w:r>
        </w:p>
      </w:docPartBody>
    </w:docPart>
    <w:docPart>
      <w:docPartPr>
        <w:name w:val="AD901068C2804CF8BCECD9A1A9BC0C56"/>
        <w:category>
          <w:name w:val="General"/>
          <w:gallery w:val="placeholder"/>
        </w:category>
        <w:types>
          <w:type w:val="bbPlcHdr"/>
        </w:types>
        <w:behaviors>
          <w:behavior w:val="content"/>
        </w:behaviors>
        <w:guid w:val="{9FC4067E-BD81-4163-AB25-923659133DFC}"/>
      </w:docPartPr>
      <w:docPartBody>
        <w:p w:rsidR="00691E9A" w:rsidRDefault="004148D6">
          <w:pPr>
            <w:pStyle w:val="AD901068C2804CF8BCECD9A1A9BC0C56"/>
          </w:pPr>
          <w:r>
            <w:rPr>
              <w:rStyle w:val="PlaceholderText"/>
            </w:rPr>
            <w:t>please enter time here.</w:t>
          </w:r>
        </w:p>
      </w:docPartBody>
    </w:docPart>
    <w:docPart>
      <w:docPartPr>
        <w:name w:val="DC7E40B19E7F46499DE6704E0BF98356"/>
        <w:category>
          <w:name w:val="General"/>
          <w:gallery w:val="placeholder"/>
        </w:category>
        <w:types>
          <w:type w:val="bbPlcHdr"/>
        </w:types>
        <w:behaviors>
          <w:behavior w:val="content"/>
        </w:behaviors>
        <w:guid w:val="{AB6A1894-7508-4CEE-BE3A-F40D372790B8}"/>
      </w:docPartPr>
      <w:docPartBody>
        <w:p w:rsidR="00691E9A" w:rsidRDefault="004148D6">
          <w:pPr>
            <w:pStyle w:val="DC7E40B19E7F46499DE6704E0BF98356"/>
          </w:pPr>
          <w:r>
            <w:rPr>
              <w:rStyle w:val="PlaceholderText"/>
            </w:rPr>
            <w:t>Please select a frequency.</w:t>
          </w:r>
        </w:p>
      </w:docPartBody>
    </w:docPart>
    <w:docPart>
      <w:docPartPr>
        <w:name w:val="A4685339CB7F4EE5A659CFD2A447AB37"/>
        <w:category>
          <w:name w:val="General"/>
          <w:gallery w:val="placeholder"/>
        </w:category>
        <w:types>
          <w:type w:val="bbPlcHdr"/>
        </w:types>
        <w:behaviors>
          <w:behavior w:val="content"/>
        </w:behaviors>
        <w:guid w:val="{BBFAF373-A027-4E5D-938E-7B8BBE6CA11B}"/>
      </w:docPartPr>
      <w:docPartBody>
        <w:p w:rsidR="00691E9A" w:rsidRDefault="004148D6">
          <w:pPr>
            <w:pStyle w:val="A4685339CB7F4EE5A659CFD2A447AB37"/>
          </w:pPr>
          <w:r>
            <w:rPr>
              <w:rStyle w:val="PlaceholderText"/>
            </w:rPr>
            <w:t>Select a support service the student will receive.</w:t>
          </w:r>
        </w:p>
      </w:docPartBody>
    </w:docPart>
    <w:docPart>
      <w:docPartPr>
        <w:name w:val="B49E50C9101D42CDAA1443AEA4FD080B"/>
        <w:category>
          <w:name w:val="General"/>
          <w:gallery w:val="placeholder"/>
        </w:category>
        <w:types>
          <w:type w:val="bbPlcHdr"/>
        </w:types>
        <w:behaviors>
          <w:behavior w:val="content"/>
        </w:behaviors>
        <w:guid w:val="{92C63EA0-9A23-471F-B10E-97CB3DDFDEA4}"/>
      </w:docPartPr>
      <w:docPartBody>
        <w:p w:rsidR="00691E9A" w:rsidRDefault="004148D6">
          <w:pPr>
            <w:pStyle w:val="B49E50C9101D42CDAA1443AEA4FD080B"/>
          </w:pPr>
          <w:r>
            <w:rPr>
              <w:rStyle w:val="PlaceholderText"/>
            </w:rPr>
            <w:t>please enter time here.</w:t>
          </w:r>
        </w:p>
      </w:docPartBody>
    </w:docPart>
    <w:docPart>
      <w:docPartPr>
        <w:name w:val="93897294006846C5A647051D5C62F2D1"/>
        <w:category>
          <w:name w:val="General"/>
          <w:gallery w:val="placeholder"/>
        </w:category>
        <w:types>
          <w:type w:val="bbPlcHdr"/>
        </w:types>
        <w:behaviors>
          <w:behavior w:val="content"/>
        </w:behaviors>
        <w:guid w:val="{F191DCCD-D8A0-475B-90C7-006CC0CEE7F5}"/>
      </w:docPartPr>
      <w:docPartBody>
        <w:p w:rsidR="00691E9A" w:rsidRDefault="004148D6">
          <w:pPr>
            <w:pStyle w:val="93897294006846C5A647051D5C62F2D1"/>
          </w:pPr>
          <w:r>
            <w:rPr>
              <w:rStyle w:val="PlaceholderText"/>
            </w:rPr>
            <w:t>Please select a frequency.</w:t>
          </w:r>
        </w:p>
      </w:docPartBody>
    </w:docPart>
    <w:docPart>
      <w:docPartPr>
        <w:name w:val="1110A83BD63148489D809BB94ABD0759"/>
        <w:category>
          <w:name w:val="General"/>
          <w:gallery w:val="placeholder"/>
        </w:category>
        <w:types>
          <w:type w:val="bbPlcHdr"/>
        </w:types>
        <w:behaviors>
          <w:behavior w:val="content"/>
        </w:behaviors>
        <w:guid w:val="{9D19009C-6E39-4E09-9F88-3B14B696EDAE}"/>
      </w:docPartPr>
      <w:docPartBody>
        <w:p w:rsidR="00691E9A" w:rsidRDefault="004148D6">
          <w:pPr>
            <w:pStyle w:val="1110A83BD63148489D809BB94ABD0759"/>
          </w:pPr>
          <w:r>
            <w:rPr>
              <w:rStyle w:val="PlaceholderText"/>
            </w:rPr>
            <w:t>Select a support service the student will receive.</w:t>
          </w:r>
        </w:p>
      </w:docPartBody>
    </w:docPart>
    <w:docPart>
      <w:docPartPr>
        <w:name w:val="00619DAADDD54896A94E7338D612CCFF"/>
        <w:category>
          <w:name w:val="General"/>
          <w:gallery w:val="placeholder"/>
        </w:category>
        <w:types>
          <w:type w:val="bbPlcHdr"/>
        </w:types>
        <w:behaviors>
          <w:behavior w:val="content"/>
        </w:behaviors>
        <w:guid w:val="{C81FC4EA-1B89-4424-B0CD-D0D1B8C4ADB1}"/>
      </w:docPartPr>
      <w:docPartBody>
        <w:p w:rsidR="00691E9A" w:rsidRDefault="004148D6">
          <w:pPr>
            <w:pStyle w:val="00619DAADDD54896A94E7338D612CCFF"/>
          </w:pPr>
          <w:r>
            <w:rPr>
              <w:rStyle w:val="PlaceholderText"/>
            </w:rPr>
            <w:t>please enter time here.</w:t>
          </w:r>
        </w:p>
      </w:docPartBody>
    </w:docPart>
    <w:docPart>
      <w:docPartPr>
        <w:name w:val="2E275178E4464DA1B2E10960C4575534"/>
        <w:category>
          <w:name w:val="General"/>
          <w:gallery w:val="placeholder"/>
        </w:category>
        <w:types>
          <w:type w:val="bbPlcHdr"/>
        </w:types>
        <w:behaviors>
          <w:behavior w:val="content"/>
        </w:behaviors>
        <w:guid w:val="{BA45BA7E-2CB7-4CE2-94E0-53E2632BCB78}"/>
      </w:docPartPr>
      <w:docPartBody>
        <w:p w:rsidR="00691E9A" w:rsidRDefault="004148D6">
          <w:pPr>
            <w:pStyle w:val="2E275178E4464DA1B2E10960C4575534"/>
          </w:pPr>
          <w:r>
            <w:rPr>
              <w:rStyle w:val="PlaceholderText"/>
            </w:rPr>
            <w:t>Please select a frequency.</w:t>
          </w:r>
        </w:p>
      </w:docPartBody>
    </w:docPart>
    <w:docPart>
      <w:docPartPr>
        <w:name w:val="C770E7D78766479F8D82910281811CBC"/>
        <w:category>
          <w:name w:val="General"/>
          <w:gallery w:val="placeholder"/>
        </w:category>
        <w:types>
          <w:type w:val="bbPlcHdr"/>
        </w:types>
        <w:behaviors>
          <w:behavior w:val="content"/>
        </w:behaviors>
        <w:guid w:val="{181CFC59-5860-413C-A4B8-678ADBCB7B59}"/>
      </w:docPartPr>
      <w:docPartBody>
        <w:p w:rsidR="00691E9A" w:rsidRDefault="004148D6">
          <w:pPr>
            <w:pStyle w:val="C770E7D78766479F8D82910281811CBC"/>
          </w:pPr>
          <w:r>
            <w:rPr>
              <w:rStyle w:val="PlaceholderText"/>
            </w:rPr>
            <w:t>Select a support service the student will receive.</w:t>
          </w:r>
        </w:p>
      </w:docPartBody>
    </w:docPart>
    <w:docPart>
      <w:docPartPr>
        <w:name w:val="4926E65A154141C7BEF74570511983CB"/>
        <w:category>
          <w:name w:val="General"/>
          <w:gallery w:val="placeholder"/>
        </w:category>
        <w:types>
          <w:type w:val="bbPlcHdr"/>
        </w:types>
        <w:behaviors>
          <w:behavior w:val="content"/>
        </w:behaviors>
        <w:guid w:val="{43E15E87-67D0-4357-803E-E20420677085}"/>
      </w:docPartPr>
      <w:docPartBody>
        <w:p w:rsidR="00691E9A" w:rsidRDefault="004148D6">
          <w:pPr>
            <w:pStyle w:val="4926E65A154141C7BEF74570511983CB"/>
          </w:pPr>
          <w:r>
            <w:rPr>
              <w:rStyle w:val="PlaceholderText"/>
            </w:rPr>
            <w:t>please enter time here.</w:t>
          </w:r>
        </w:p>
      </w:docPartBody>
    </w:docPart>
    <w:docPart>
      <w:docPartPr>
        <w:name w:val="64199E7114EE46F2A12516A8A07C35F3"/>
        <w:category>
          <w:name w:val="General"/>
          <w:gallery w:val="placeholder"/>
        </w:category>
        <w:types>
          <w:type w:val="bbPlcHdr"/>
        </w:types>
        <w:behaviors>
          <w:behavior w:val="content"/>
        </w:behaviors>
        <w:guid w:val="{E3BDBA4D-D7F7-4845-818C-84127967D695}"/>
      </w:docPartPr>
      <w:docPartBody>
        <w:p w:rsidR="00691E9A" w:rsidRDefault="004148D6">
          <w:pPr>
            <w:pStyle w:val="64199E7114EE46F2A12516A8A07C35F3"/>
          </w:pPr>
          <w:r>
            <w:rPr>
              <w:rStyle w:val="PlaceholderText"/>
            </w:rPr>
            <w:t>Please select a frequency.</w:t>
          </w:r>
        </w:p>
      </w:docPartBody>
    </w:docPart>
    <w:docPart>
      <w:docPartPr>
        <w:name w:val="EC44A89950D248F6981204EC7A371BC2"/>
        <w:category>
          <w:name w:val="General"/>
          <w:gallery w:val="placeholder"/>
        </w:category>
        <w:types>
          <w:type w:val="bbPlcHdr"/>
        </w:types>
        <w:behaviors>
          <w:behavior w:val="content"/>
        </w:behaviors>
        <w:guid w:val="{1AA39F68-0745-4E37-BBAC-0E76AF2213A4}"/>
      </w:docPartPr>
      <w:docPartBody>
        <w:p w:rsidR="002E22E9" w:rsidRDefault="00691E9A" w:rsidP="00691E9A">
          <w:pPr>
            <w:pStyle w:val="EC44A89950D248F6981204EC7A371BC2"/>
          </w:pPr>
          <w:r w:rsidRPr="00C672A5">
            <w:rPr>
              <w:rStyle w:val="PlaceholderText"/>
            </w:rPr>
            <w:t>Choose an item.</w:t>
          </w:r>
        </w:p>
      </w:docPartBody>
    </w:docPart>
    <w:docPart>
      <w:docPartPr>
        <w:name w:val="869CB54F80E041FD951A8E8BDE321EEB"/>
        <w:category>
          <w:name w:val="General"/>
          <w:gallery w:val="placeholder"/>
        </w:category>
        <w:types>
          <w:type w:val="bbPlcHdr"/>
        </w:types>
        <w:behaviors>
          <w:behavior w:val="content"/>
        </w:behaviors>
        <w:guid w:val="{DF1D307A-F3D1-459F-A41A-E145A5D6DAF5}"/>
      </w:docPartPr>
      <w:docPartBody>
        <w:p w:rsidR="002E22E9" w:rsidRDefault="00691E9A" w:rsidP="00691E9A">
          <w:pPr>
            <w:pStyle w:val="869CB54F80E041FD951A8E8BDE321EEB"/>
          </w:pPr>
          <w:r w:rsidRPr="00C672A5">
            <w:rPr>
              <w:rStyle w:val="PlaceholderText"/>
            </w:rPr>
            <w:t>Click here to enter text.</w:t>
          </w:r>
        </w:p>
      </w:docPartBody>
    </w:docPart>
    <w:docPart>
      <w:docPartPr>
        <w:name w:val="BB2B219EF7E444C485985D4DC35610FA"/>
        <w:category>
          <w:name w:val="General"/>
          <w:gallery w:val="placeholder"/>
        </w:category>
        <w:types>
          <w:type w:val="bbPlcHdr"/>
        </w:types>
        <w:behaviors>
          <w:behavior w:val="content"/>
        </w:behaviors>
        <w:guid w:val="{2D50EDA0-B50A-406C-81AA-68ED08746E69}"/>
      </w:docPartPr>
      <w:docPartBody>
        <w:p w:rsidR="002E22E9" w:rsidRDefault="00691E9A" w:rsidP="00691E9A">
          <w:pPr>
            <w:pStyle w:val="BB2B219EF7E444C485985D4DC35610FA"/>
          </w:pPr>
          <w:r>
            <w:rPr>
              <w:rStyle w:val="PlaceholderText"/>
            </w:rPr>
            <w:t>Write statement here</w:t>
          </w:r>
          <w:r w:rsidRPr="00C672A5">
            <w:rPr>
              <w:rStyle w:val="PlaceholderText"/>
            </w:rPr>
            <w:t>.</w:t>
          </w:r>
        </w:p>
      </w:docPartBody>
    </w:docPart>
    <w:docPart>
      <w:docPartPr>
        <w:name w:val="D49D746071CB4FD68D584936DB2C268D"/>
        <w:category>
          <w:name w:val="General"/>
          <w:gallery w:val="placeholder"/>
        </w:category>
        <w:types>
          <w:type w:val="bbPlcHdr"/>
        </w:types>
        <w:behaviors>
          <w:behavior w:val="content"/>
        </w:behaviors>
        <w:guid w:val="{8A08B8E8-AE1C-4D2E-802F-5B689349D7F6}"/>
      </w:docPartPr>
      <w:docPartBody>
        <w:p w:rsidR="002E22E9" w:rsidRDefault="00691E9A" w:rsidP="00691E9A">
          <w:pPr>
            <w:pStyle w:val="D49D746071CB4FD68D584936DB2C268D"/>
          </w:pPr>
          <w:r w:rsidRPr="00F52710">
            <w:rPr>
              <w:rStyle w:val="PlaceholderText"/>
            </w:rPr>
            <w:t>Click here to enter text.</w:t>
          </w:r>
        </w:p>
      </w:docPartBody>
    </w:docPart>
    <w:docPart>
      <w:docPartPr>
        <w:name w:val="7E9993458AE14CE4A9C420D5544E38CE"/>
        <w:category>
          <w:name w:val="General"/>
          <w:gallery w:val="placeholder"/>
        </w:category>
        <w:types>
          <w:type w:val="bbPlcHdr"/>
        </w:types>
        <w:behaviors>
          <w:behavior w:val="content"/>
        </w:behaviors>
        <w:guid w:val="{2792E022-1772-4949-9BDB-3D135FD37833}"/>
      </w:docPartPr>
      <w:docPartBody>
        <w:p w:rsidR="002E22E9" w:rsidRDefault="00691E9A" w:rsidP="00691E9A">
          <w:pPr>
            <w:pStyle w:val="7E9993458AE14CE4A9C420D5544E38CE"/>
          </w:pPr>
          <w:r>
            <w:rPr>
              <w:rStyle w:val="PlaceholderText"/>
            </w:rPr>
            <w:t>student’s</w:t>
          </w:r>
        </w:p>
      </w:docPartBody>
    </w:docPart>
    <w:docPart>
      <w:docPartPr>
        <w:name w:val="8B30086083E1419285B6AD693E0FCEB9"/>
        <w:category>
          <w:name w:val="General"/>
          <w:gallery w:val="placeholder"/>
        </w:category>
        <w:types>
          <w:type w:val="bbPlcHdr"/>
        </w:types>
        <w:behaviors>
          <w:behavior w:val="content"/>
        </w:behaviors>
        <w:guid w:val="{CB561A31-E50C-46CA-AC2B-9D0594E19C08}"/>
      </w:docPartPr>
      <w:docPartBody>
        <w:p w:rsidR="002E22E9" w:rsidRDefault="00691E9A" w:rsidP="00691E9A">
          <w:pPr>
            <w:pStyle w:val="8B30086083E1419285B6AD693E0FCEB9"/>
          </w:pPr>
          <w:r w:rsidRPr="00F52710">
            <w:rPr>
              <w:rStyle w:val="PlaceholderText"/>
            </w:rPr>
            <w:t>Click here to enter text.</w:t>
          </w:r>
        </w:p>
      </w:docPartBody>
    </w:docPart>
    <w:docPart>
      <w:docPartPr>
        <w:name w:val="9CBE4502DEB1438791CB7FCBDEF7CBC3"/>
        <w:category>
          <w:name w:val="General"/>
          <w:gallery w:val="placeholder"/>
        </w:category>
        <w:types>
          <w:type w:val="bbPlcHdr"/>
        </w:types>
        <w:behaviors>
          <w:behavior w:val="content"/>
        </w:behaviors>
        <w:guid w:val="{48C01778-DBC9-4508-B745-D09A7AC4E9C6}"/>
      </w:docPartPr>
      <w:docPartBody>
        <w:p w:rsidR="002E22E9" w:rsidRDefault="00691E9A" w:rsidP="00691E9A">
          <w:pPr>
            <w:pStyle w:val="9CBE4502DEB1438791CB7FCBDEF7CBC3"/>
          </w:pPr>
          <w:r w:rsidRPr="00F52710">
            <w:rPr>
              <w:rStyle w:val="PlaceholderText"/>
            </w:rPr>
            <w:t>Choose an item.</w:t>
          </w:r>
        </w:p>
      </w:docPartBody>
    </w:docPart>
    <w:docPart>
      <w:docPartPr>
        <w:name w:val="6E2F12913B4F4CE189C0E1328DF71EEC"/>
        <w:category>
          <w:name w:val="General"/>
          <w:gallery w:val="placeholder"/>
        </w:category>
        <w:types>
          <w:type w:val="bbPlcHdr"/>
        </w:types>
        <w:behaviors>
          <w:behavior w:val="content"/>
        </w:behaviors>
        <w:guid w:val="{3E5ABFD4-73E0-407B-80BB-7D25E29E593C}"/>
      </w:docPartPr>
      <w:docPartBody>
        <w:p w:rsidR="002E22E9" w:rsidRDefault="00691E9A" w:rsidP="00691E9A">
          <w:pPr>
            <w:pStyle w:val="6E2F12913B4F4CE189C0E1328DF71EEC"/>
          </w:pPr>
          <w:r w:rsidRPr="00F52710">
            <w:rPr>
              <w:rStyle w:val="PlaceholderText"/>
            </w:rPr>
            <w:t>Choose an item.</w:t>
          </w:r>
        </w:p>
      </w:docPartBody>
    </w:docPart>
    <w:docPart>
      <w:docPartPr>
        <w:name w:val="CA64F7D5096E41BD8E21571A53ADBE83"/>
        <w:category>
          <w:name w:val="General"/>
          <w:gallery w:val="placeholder"/>
        </w:category>
        <w:types>
          <w:type w:val="bbPlcHdr"/>
        </w:types>
        <w:behaviors>
          <w:behavior w:val="content"/>
        </w:behaviors>
        <w:guid w:val="{80BC84F4-6414-411E-9781-EECA76099912}"/>
      </w:docPartPr>
      <w:docPartBody>
        <w:p w:rsidR="002E22E9" w:rsidRDefault="00691E9A" w:rsidP="00691E9A">
          <w:pPr>
            <w:pStyle w:val="CA64F7D5096E41BD8E21571A53ADBE83"/>
          </w:pPr>
          <w:r w:rsidRPr="00F52710">
            <w:rPr>
              <w:rStyle w:val="PlaceholderText"/>
            </w:rPr>
            <w:t>Choose an item.</w:t>
          </w:r>
        </w:p>
      </w:docPartBody>
    </w:docPart>
    <w:docPart>
      <w:docPartPr>
        <w:name w:val="6F6DA46BF95F4BD38E8D715032A7E54F"/>
        <w:category>
          <w:name w:val="General"/>
          <w:gallery w:val="placeholder"/>
        </w:category>
        <w:types>
          <w:type w:val="bbPlcHdr"/>
        </w:types>
        <w:behaviors>
          <w:behavior w:val="content"/>
        </w:behaviors>
        <w:guid w:val="{09960EE6-0D19-4085-AAD0-496C7407F77B}"/>
      </w:docPartPr>
      <w:docPartBody>
        <w:p w:rsidR="002E22E9" w:rsidRDefault="00691E9A" w:rsidP="00691E9A">
          <w:pPr>
            <w:pStyle w:val="6F6DA46BF95F4BD38E8D715032A7E54F"/>
          </w:pPr>
          <w:r w:rsidRPr="00F52710">
            <w:rPr>
              <w:rStyle w:val="PlaceholderText"/>
            </w:rPr>
            <w:t>Click here to enter text.</w:t>
          </w:r>
        </w:p>
      </w:docPartBody>
    </w:docPart>
    <w:docPart>
      <w:docPartPr>
        <w:name w:val="74D095FD6F9C4E1A8688B46CAE27DD70"/>
        <w:category>
          <w:name w:val="General"/>
          <w:gallery w:val="placeholder"/>
        </w:category>
        <w:types>
          <w:type w:val="bbPlcHdr"/>
        </w:types>
        <w:behaviors>
          <w:behavior w:val="content"/>
        </w:behaviors>
        <w:guid w:val="{9E2253E7-4155-4D34-9E90-C1B030463168}"/>
      </w:docPartPr>
      <w:docPartBody>
        <w:p w:rsidR="002E22E9" w:rsidRDefault="00691E9A" w:rsidP="00691E9A">
          <w:pPr>
            <w:pStyle w:val="74D095FD6F9C4E1A8688B46CAE27DD70"/>
          </w:pPr>
          <w:r w:rsidRPr="00F52710">
            <w:rPr>
              <w:rStyle w:val="PlaceholderText"/>
            </w:rPr>
            <w:t>Choose an item.</w:t>
          </w:r>
        </w:p>
      </w:docPartBody>
    </w:docPart>
    <w:docPart>
      <w:docPartPr>
        <w:name w:val="780E231E6986445BBB86CE1275474158"/>
        <w:category>
          <w:name w:val="General"/>
          <w:gallery w:val="placeholder"/>
        </w:category>
        <w:types>
          <w:type w:val="bbPlcHdr"/>
        </w:types>
        <w:behaviors>
          <w:behavior w:val="content"/>
        </w:behaviors>
        <w:guid w:val="{E1F94910-0623-4886-8262-49D65D28542E}"/>
      </w:docPartPr>
      <w:docPartBody>
        <w:p w:rsidR="002E22E9" w:rsidRDefault="00691E9A" w:rsidP="00691E9A">
          <w:pPr>
            <w:pStyle w:val="780E231E6986445BBB86CE1275474158"/>
          </w:pPr>
          <w:r w:rsidRPr="00F52710">
            <w:rPr>
              <w:rStyle w:val="PlaceholderText"/>
            </w:rPr>
            <w:t>Choose an item.</w:t>
          </w:r>
        </w:p>
      </w:docPartBody>
    </w:docPart>
    <w:docPart>
      <w:docPartPr>
        <w:name w:val="152F089469CC4CB5BB7D9B0E8651174E"/>
        <w:category>
          <w:name w:val="General"/>
          <w:gallery w:val="placeholder"/>
        </w:category>
        <w:types>
          <w:type w:val="bbPlcHdr"/>
        </w:types>
        <w:behaviors>
          <w:behavior w:val="content"/>
        </w:behaviors>
        <w:guid w:val="{B2948D1B-099A-4742-8596-D0F157EB9EA2}"/>
      </w:docPartPr>
      <w:docPartBody>
        <w:p w:rsidR="002E22E9" w:rsidRDefault="00691E9A" w:rsidP="00691E9A">
          <w:pPr>
            <w:pStyle w:val="152F089469CC4CB5BB7D9B0E8651174E"/>
          </w:pPr>
          <w:r w:rsidRPr="00F527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8D6"/>
    <w:rsid w:val="000855AD"/>
    <w:rsid w:val="001B6407"/>
    <w:rsid w:val="002E22E9"/>
    <w:rsid w:val="004148D6"/>
    <w:rsid w:val="00691E9A"/>
    <w:rsid w:val="00724659"/>
    <w:rsid w:val="007F1823"/>
    <w:rsid w:val="009D7A10"/>
    <w:rsid w:val="00CF4A1B"/>
    <w:rsid w:val="00DC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E9A"/>
    <w:rPr>
      <w:color w:val="808080"/>
    </w:rPr>
  </w:style>
  <w:style w:type="paragraph" w:customStyle="1" w:styleId="F23A3AEF0AA5494595371DAF04C1CCC0">
    <w:name w:val="F23A3AEF0AA5494595371DAF04C1CCC0"/>
  </w:style>
  <w:style w:type="paragraph" w:customStyle="1" w:styleId="9AA3451E237C47DBBF2FD0326A2C28DB">
    <w:name w:val="9AA3451E237C47DBBF2FD0326A2C28DB"/>
  </w:style>
  <w:style w:type="paragraph" w:customStyle="1" w:styleId="3C4036053F4E48A7BDA8E5F227BD3F32">
    <w:name w:val="3C4036053F4E48A7BDA8E5F227BD3F32"/>
  </w:style>
  <w:style w:type="paragraph" w:customStyle="1" w:styleId="AD901068C2804CF8BCECD9A1A9BC0C56">
    <w:name w:val="AD901068C2804CF8BCECD9A1A9BC0C56"/>
  </w:style>
  <w:style w:type="paragraph" w:customStyle="1" w:styleId="DC7E40B19E7F46499DE6704E0BF98356">
    <w:name w:val="DC7E40B19E7F46499DE6704E0BF98356"/>
  </w:style>
  <w:style w:type="paragraph" w:customStyle="1" w:styleId="A4685339CB7F4EE5A659CFD2A447AB37">
    <w:name w:val="A4685339CB7F4EE5A659CFD2A447AB37"/>
  </w:style>
  <w:style w:type="paragraph" w:customStyle="1" w:styleId="B49E50C9101D42CDAA1443AEA4FD080B">
    <w:name w:val="B49E50C9101D42CDAA1443AEA4FD080B"/>
  </w:style>
  <w:style w:type="paragraph" w:customStyle="1" w:styleId="93897294006846C5A647051D5C62F2D1">
    <w:name w:val="93897294006846C5A647051D5C62F2D1"/>
  </w:style>
  <w:style w:type="paragraph" w:customStyle="1" w:styleId="1110A83BD63148489D809BB94ABD0759">
    <w:name w:val="1110A83BD63148489D809BB94ABD0759"/>
  </w:style>
  <w:style w:type="paragraph" w:customStyle="1" w:styleId="00619DAADDD54896A94E7338D612CCFF">
    <w:name w:val="00619DAADDD54896A94E7338D612CCFF"/>
  </w:style>
  <w:style w:type="paragraph" w:customStyle="1" w:styleId="2E275178E4464DA1B2E10960C4575534">
    <w:name w:val="2E275178E4464DA1B2E10960C4575534"/>
  </w:style>
  <w:style w:type="paragraph" w:customStyle="1" w:styleId="C770E7D78766479F8D82910281811CBC">
    <w:name w:val="C770E7D78766479F8D82910281811CBC"/>
  </w:style>
  <w:style w:type="paragraph" w:customStyle="1" w:styleId="4926E65A154141C7BEF74570511983CB">
    <w:name w:val="4926E65A154141C7BEF74570511983CB"/>
  </w:style>
  <w:style w:type="paragraph" w:customStyle="1" w:styleId="64199E7114EE46F2A12516A8A07C35F3">
    <w:name w:val="64199E7114EE46F2A12516A8A07C35F3"/>
  </w:style>
  <w:style w:type="paragraph" w:customStyle="1" w:styleId="24F240096AA4433E9F77147C39F07ED7">
    <w:name w:val="24F240096AA4433E9F77147C39F07ED7"/>
  </w:style>
  <w:style w:type="paragraph" w:customStyle="1" w:styleId="4E8D892544D74EF4B26E13F9250509C2">
    <w:name w:val="4E8D892544D74EF4B26E13F9250509C2"/>
  </w:style>
  <w:style w:type="paragraph" w:customStyle="1" w:styleId="B28DD286E9984ABE8D427263D0109C76">
    <w:name w:val="B28DD286E9984ABE8D427263D0109C76"/>
  </w:style>
  <w:style w:type="paragraph" w:customStyle="1" w:styleId="8D4C82D6DA214124AB407CEDE1A2A1BC">
    <w:name w:val="8D4C82D6DA214124AB407CEDE1A2A1BC"/>
  </w:style>
  <w:style w:type="paragraph" w:customStyle="1" w:styleId="D64EA622CD1F41F3A6231034BDBF1D79">
    <w:name w:val="D64EA622CD1F41F3A6231034BDBF1D79"/>
  </w:style>
  <w:style w:type="paragraph" w:customStyle="1" w:styleId="EC44A89950D248F6981204EC7A371BC2">
    <w:name w:val="EC44A89950D248F6981204EC7A371BC2"/>
    <w:rsid w:val="00691E9A"/>
  </w:style>
  <w:style w:type="paragraph" w:customStyle="1" w:styleId="869CB54F80E041FD951A8E8BDE321EEB">
    <w:name w:val="869CB54F80E041FD951A8E8BDE321EEB"/>
    <w:rsid w:val="00691E9A"/>
  </w:style>
  <w:style w:type="paragraph" w:customStyle="1" w:styleId="BB2B219EF7E444C485985D4DC35610FA">
    <w:name w:val="BB2B219EF7E444C485985D4DC35610FA"/>
    <w:rsid w:val="00691E9A"/>
  </w:style>
  <w:style w:type="paragraph" w:customStyle="1" w:styleId="D49D746071CB4FD68D584936DB2C268D">
    <w:name w:val="D49D746071CB4FD68D584936DB2C268D"/>
    <w:rsid w:val="00691E9A"/>
  </w:style>
  <w:style w:type="paragraph" w:customStyle="1" w:styleId="7E9993458AE14CE4A9C420D5544E38CE">
    <w:name w:val="7E9993458AE14CE4A9C420D5544E38CE"/>
    <w:rsid w:val="00691E9A"/>
  </w:style>
  <w:style w:type="paragraph" w:customStyle="1" w:styleId="8B30086083E1419285B6AD693E0FCEB9">
    <w:name w:val="8B30086083E1419285B6AD693E0FCEB9"/>
    <w:rsid w:val="00691E9A"/>
  </w:style>
  <w:style w:type="paragraph" w:customStyle="1" w:styleId="9CBE4502DEB1438791CB7FCBDEF7CBC3">
    <w:name w:val="9CBE4502DEB1438791CB7FCBDEF7CBC3"/>
    <w:rsid w:val="00691E9A"/>
  </w:style>
  <w:style w:type="paragraph" w:customStyle="1" w:styleId="6E2F12913B4F4CE189C0E1328DF71EEC">
    <w:name w:val="6E2F12913B4F4CE189C0E1328DF71EEC"/>
    <w:rsid w:val="00691E9A"/>
  </w:style>
  <w:style w:type="paragraph" w:customStyle="1" w:styleId="CA64F7D5096E41BD8E21571A53ADBE83">
    <w:name w:val="CA64F7D5096E41BD8E21571A53ADBE83"/>
    <w:rsid w:val="00691E9A"/>
  </w:style>
  <w:style w:type="paragraph" w:customStyle="1" w:styleId="6F6DA46BF95F4BD38E8D715032A7E54F">
    <w:name w:val="6F6DA46BF95F4BD38E8D715032A7E54F"/>
    <w:rsid w:val="00691E9A"/>
  </w:style>
  <w:style w:type="paragraph" w:customStyle="1" w:styleId="74D095FD6F9C4E1A8688B46CAE27DD70">
    <w:name w:val="74D095FD6F9C4E1A8688B46CAE27DD70"/>
    <w:rsid w:val="00691E9A"/>
  </w:style>
  <w:style w:type="paragraph" w:customStyle="1" w:styleId="780E231E6986445BBB86CE1275474158">
    <w:name w:val="780E231E6986445BBB86CE1275474158"/>
    <w:rsid w:val="00691E9A"/>
  </w:style>
  <w:style w:type="paragraph" w:customStyle="1" w:styleId="152F089469CC4CB5BB7D9B0E8651174E">
    <w:name w:val="152F089469CC4CB5BB7D9B0E8651174E"/>
    <w:rsid w:val="0069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029C18FD82444B9D220F878183C73" ma:contentTypeVersion="13" ma:contentTypeDescription="Create a new document." ma:contentTypeScope="" ma:versionID="00174d90bad14c2cd3dc3ad73b8d15d1">
  <xsd:schema xmlns:xsd="http://www.w3.org/2001/XMLSchema" xmlns:xs="http://www.w3.org/2001/XMLSchema" xmlns:p="http://schemas.microsoft.com/office/2006/metadata/properties" xmlns:ns3="e7b52db4-04ec-42b8-9d5b-bbac08f90410" xmlns:ns4="ed541dd0-5da1-45b9-8851-ed98ceeb511e" targetNamespace="http://schemas.microsoft.com/office/2006/metadata/properties" ma:root="true" ma:fieldsID="cf24e2466a599946cb61be3e8cb6d690" ns3:_="" ns4:_="">
    <xsd:import namespace="e7b52db4-04ec-42b8-9d5b-bbac08f90410"/>
    <xsd:import namespace="ed541dd0-5da1-45b9-8851-ed98ceeb5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2db4-04ec-42b8-9d5b-bbac08f904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1dd0-5da1-45b9-8851-ed98ceeb511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0E8A5-6DE3-4AEA-B724-C224C7122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2db4-04ec-42b8-9d5b-bbac08f90410"/>
    <ds:schemaRef ds:uri="ed541dd0-5da1-45b9-8851-ed98ceeb5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0DA0D-7C73-4273-8C76-0547E76E5158}">
  <ds:schemaRefs>
    <ds:schemaRef ds:uri="http://schemas.microsoft.com/sharepoint/v3/contenttype/forms"/>
  </ds:schemaRefs>
</ds:datastoreItem>
</file>

<file path=customXml/itemProps3.xml><?xml version="1.0" encoding="utf-8"?>
<ds:datastoreItem xmlns:ds="http://schemas.openxmlformats.org/officeDocument/2006/customXml" ds:itemID="{AC9D4332-BDF8-423E-99B9-D99BC7C9E74D}">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ed541dd0-5da1-45b9-8851-ed98ceeb511e"/>
    <ds:schemaRef ds:uri="e7b52db4-04ec-42b8-9d5b-bbac08f904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ARD prep.dotx</Template>
  <TotalTime>0</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Crowley ISD</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Desiree</dc:creator>
  <cp:lastModifiedBy>Cartmel, Zachary</cp:lastModifiedBy>
  <cp:revision>2</cp:revision>
  <dcterms:created xsi:type="dcterms:W3CDTF">2020-01-23T01:48:00Z</dcterms:created>
  <dcterms:modified xsi:type="dcterms:W3CDTF">2020-01-23T01:48:00Z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0x010100113029C18FD82444B9D220F878183C73</vt:lpwstr>
  </property>
</Properties>
</file>